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813"/>
      </w:tblGrid>
      <w:tr w:rsidR="00391E40" w:rsidRPr="00767E95" w:rsidTr="00DE0C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1E40" w:rsidRPr="00767E95" w:rsidRDefault="00391E40" w:rsidP="0074654D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67E95">
              <w:rPr>
                <w:rFonts w:ascii="Times New Roman" w:hAnsi="Times New Roman" w:cs="Times New Roman"/>
              </w:rPr>
              <w:t>Зачислить</w:t>
            </w:r>
          </w:p>
          <w:p w:rsidR="00391E40" w:rsidRPr="00767E95" w:rsidRDefault="00391E40" w:rsidP="0074654D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67E95">
              <w:rPr>
                <w:rFonts w:ascii="Times New Roman" w:hAnsi="Times New Roman" w:cs="Times New Roman"/>
              </w:rPr>
              <w:t xml:space="preserve"> в ______________ класс</w:t>
            </w:r>
          </w:p>
          <w:p w:rsidR="00391E40" w:rsidRPr="00767E95" w:rsidRDefault="00391E40" w:rsidP="0074654D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67E95">
              <w:rPr>
                <w:rFonts w:ascii="Times New Roman" w:hAnsi="Times New Roman" w:cs="Times New Roman"/>
              </w:rPr>
              <w:t>приказ №_______</w:t>
            </w:r>
          </w:p>
          <w:p w:rsidR="00391E40" w:rsidRPr="00767E95" w:rsidRDefault="00391E40" w:rsidP="0074654D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67E95">
              <w:rPr>
                <w:rFonts w:ascii="Times New Roman" w:hAnsi="Times New Roman" w:cs="Times New Roman"/>
              </w:rPr>
              <w:t>от «____» ____________ 20____ г.</w:t>
            </w:r>
          </w:p>
          <w:p w:rsidR="00391E40" w:rsidRPr="00767E95" w:rsidRDefault="00391E40" w:rsidP="0074654D">
            <w:pPr>
              <w:widowControl w:val="0"/>
              <w:autoSpaceDE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391E40" w:rsidRPr="00767E95" w:rsidRDefault="00391E40" w:rsidP="0074654D">
            <w:pPr>
              <w:widowControl w:val="0"/>
              <w:autoSpaceDE w:val="0"/>
              <w:spacing w:after="0" w:line="360" w:lineRule="auto"/>
            </w:pPr>
            <w:r w:rsidRPr="00767E95">
              <w:rPr>
                <w:rFonts w:ascii="Times New Roman" w:hAnsi="Times New Roman" w:cs="Times New Roman"/>
              </w:rPr>
              <w:t>Директор ____________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/>
            </w:tblPr>
            <w:tblGrid>
              <w:gridCol w:w="5563"/>
            </w:tblGrid>
            <w:tr w:rsidR="00391E40" w:rsidRPr="00767E95" w:rsidTr="00DE0C9E">
              <w:tblPrEx>
                <w:tblCellMar>
                  <w:top w:w="0" w:type="dxa"/>
                  <w:bottom w:w="0" w:type="dxa"/>
                </w:tblCellMar>
              </w:tblPrEx>
              <w:trPr>
                <w:trHeight w:val="2720"/>
              </w:trPr>
              <w:tc>
                <w:tcPr>
                  <w:tcW w:w="5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1E40" w:rsidRPr="00DE0C9E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7E9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Директору МБОУ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</w:t>
                  </w:r>
                  <w:r w:rsidRPr="00DE0C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 w:rsidRPr="00DE0C9E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</w:p>
                <w:p w:rsidR="00391E40" w:rsidRPr="00DE0C9E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</w:t>
                  </w:r>
                  <w:r w:rsidRPr="00DE0C9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  <w:p w:rsidR="00391E40" w:rsidRPr="00F53003" w:rsidRDefault="00391E40" w:rsidP="00DE0C9E">
                  <w:pPr>
                    <w:pStyle w:val="Default"/>
                    <w:ind w:right="-82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______________________________________________</w:t>
                  </w:r>
                </w:p>
                <w:p w:rsidR="00391E40" w:rsidRPr="00DE0C9E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                   </w:t>
                  </w:r>
                  <w:r w:rsidRPr="00DE0C9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(Ф.И.О.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полностью</w:t>
                  </w:r>
                  <w:r w:rsidRPr="00DE0C9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  <w:p w:rsidR="00391E40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 ____________________________________________</w:t>
                  </w:r>
                </w:p>
                <w:p w:rsidR="00391E40" w:rsidRPr="00DE0C9E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</w:t>
                  </w:r>
                  <w:r w:rsidRPr="00DE0C9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(Ф.И.О. заявителя полностью)</w:t>
                  </w:r>
                </w:p>
                <w:p w:rsidR="00391E40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_______________________________________________, </w:t>
                  </w:r>
                </w:p>
                <w:p w:rsidR="00391E40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зарегистрированного по адресу: ___________________</w:t>
                  </w:r>
                </w:p>
                <w:p w:rsidR="00391E40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_______________________________________________</w:t>
                  </w:r>
                </w:p>
                <w:p w:rsidR="00391E40" w:rsidRDefault="00391E40" w:rsidP="00DE0C9E">
                  <w:pPr>
                    <w:pStyle w:val="ConsPlusNonformat"/>
                    <w:widowControl/>
                    <w:ind w:right="-8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7E9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Паспорт серия __________ N 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 в</w:t>
                  </w:r>
                  <w:r w:rsidRPr="00767E9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ыдан  ___________________________________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</w:t>
                  </w:r>
                </w:p>
                <w:p w:rsidR="00391E40" w:rsidRPr="00DE0C9E" w:rsidRDefault="00391E40" w:rsidP="00DE0C9E">
                  <w:pPr>
                    <w:pStyle w:val="ConsPlusNonformat"/>
                    <w:widowControl/>
                    <w:ind w:right="-820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DE0C9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(кем и когда)</w:t>
                  </w:r>
                </w:p>
              </w:tc>
            </w:tr>
          </w:tbl>
          <w:p w:rsidR="00391E40" w:rsidRPr="00767E95" w:rsidRDefault="00391E40" w:rsidP="0074654D">
            <w:pPr>
              <w:widowControl w:val="0"/>
              <w:autoSpaceDE w:val="0"/>
              <w:spacing w:after="0"/>
            </w:pPr>
          </w:p>
        </w:tc>
      </w:tr>
    </w:tbl>
    <w:p w:rsidR="00391E40" w:rsidRPr="00767E95" w:rsidRDefault="00391E40" w:rsidP="0074654D">
      <w:pPr>
        <w:pStyle w:val="ConsPlusNonformat"/>
        <w:widowControl/>
        <w:ind w:left="4248"/>
        <w:rPr>
          <w:rFonts w:ascii="Times New Roman" w:hAnsi="Times New Roman" w:cs="Times New Roman"/>
          <w:sz w:val="22"/>
          <w:szCs w:val="22"/>
        </w:rPr>
      </w:pPr>
    </w:p>
    <w:p w:rsidR="00391E40" w:rsidRPr="00767E95" w:rsidRDefault="00391E40" w:rsidP="000C7B5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91E40" w:rsidRPr="00767E95" w:rsidRDefault="00391E40" w:rsidP="000C7B5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7E95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91E40" w:rsidRPr="00767E95" w:rsidRDefault="00391E40" w:rsidP="000C7B5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E95">
        <w:rPr>
          <w:rFonts w:ascii="Times New Roman" w:hAnsi="Times New Roman" w:cs="Times New Roman"/>
          <w:sz w:val="22"/>
          <w:szCs w:val="22"/>
        </w:rPr>
        <w:t xml:space="preserve">    </w:t>
      </w:r>
      <w:r w:rsidRPr="00767E95">
        <w:rPr>
          <w:rFonts w:ascii="Times New Roman" w:hAnsi="Times New Roman" w:cs="Times New Roman"/>
          <w:sz w:val="22"/>
          <w:szCs w:val="22"/>
        </w:rPr>
        <w:tab/>
        <w:t xml:space="preserve">Прошу принять </w:t>
      </w:r>
      <w:r>
        <w:rPr>
          <w:rFonts w:ascii="Times New Roman" w:hAnsi="Times New Roman" w:cs="Times New Roman"/>
          <w:sz w:val="22"/>
          <w:szCs w:val="22"/>
        </w:rPr>
        <w:t xml:space="preserve">на обучение </w:t>
      </w:r>
      <w:r w:rsidRPr="00767E95">
        <w:rPr>
          <w:rFonts w:ascii="Times New Roman" w:hAnsi="Times New Roman" w:cs="Times New Roman"/>
          <w:sz w:val="22"/>
          <w:szCs w:val="22"/>
        </w:rPr>
        <w:t xml:space="preserve"> в ______ класс  МБОУ  </w:t>
      </w: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767E9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_____________________ форме обучения </w:t>
      </w:r>
      <w:r w:rsidRPr="00767E95">
        <w:rPr>
          <w:rFonts w:ascii="Times New Roman" w:hAnsi="Times New Roman" w:cs="Times New Roman"/>
          <w:sz w:val="22"/>
          <w:szCs w:val="22"/>
        </w:rPr>
        <w:t>моего ребенка</w:t>
      </w:r>
      <w:r>
        <w:rPr>
          <w:rFonts w:ascii="Times New Roman" w:hAnsi="Times New Roman" w:cs="Times New Roman"/>
          <w:sz w:val="22"/>
          <w:szCs w:val="22"/>
        </w:rPr>
        <w:t>/ меня</w:t>
      </w:r>
      <w:r w:rsidRPr="00767E9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</w:p>
    <w:p w:rsidR="00391E40" w:rsidRPr="00815DD8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  <w:r w:rsidRPr="00815DD8">
        <w:rPr>
          <w:rFonts w:ascii="Times New Roman" w:hAnsi="Times New Roman" w:cs="Times New Roman"/>
          <w:i/>
          <w:sz w:val="16"/>
          <w:szCs w:val="16"/>
        </w:rPr>
        <w:t>(очной, заочной, очно-заочной)</w:t>
      </w:r>
    </w:p>
    <w:p w:rsidR="00391E40" w:rsidRPr="00767E95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7E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391E40" w:rsidRPr="00DE0C9E" w:rsidRDefault="00391E40" w:rsidP="002034D5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E0C9E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391E40" w:rsidRPr="007A5646" w:rsidRDefault="00391E40" w:rsidP="002034D5">
      <w:pPr>
        <w:pStyle w:val="ConsPlusNonformat"/>
        <w:widowControl/>
        <w:rPr>
          <w:rFonts w:ascii="Times New Roman" w:hAnsi="Times New Roman" w:cs="Times New Roman"/>
          <w:bCs/>
          <w:spacing w:val="-12"/>
          <w:sz w:val="22"/>
          <w:szCs w:val="22"/>
        </w:rPr>
      </w:pPr>
      <w:r w:rsidRPr="007A5646">
        <w:rPr>
          <w:rFonts w:ascii="Times New Roman" w:hAnsi="Times New Roman" w:cs="Times New Roman"/>
          <w:bCs/>
          <w:spacing w:val="-12"/>
          <w:sz w:val="22"/>
          <w:szCs w:val="22"/>
        </w:rPr>
        <w:t>Профиль обучения: ________________________________________________________</w:t>
      </w:r>
    </w:p>
    <w:p w:rsidR="00391E40" w:rsidRPr="007A5646" w:rsidRDefault="00391E40" w:rsidP="002034D5">
      <w:pPr>
        <w:pStyle w:val="ConsPlusNonformat"/>
        <w:widowControl/>
        <w:rPr>
          <w:rFonts w:ascii="Times New Roman" w:hAnsi="Times New Roman" w:cs="Times New Roman"/>
          <w:bCs/>
          <w:i/>
          <w:spacing w:val="-12"/>
          <w:sz w:val="16"/>
          <w:szCs w:val="16"/>
        </w:rPr>
      </w:pPr>
      <w:r>
        <w:rPr>
          <w:rFonts w:ascii="Times New Roman" w:hAnsi="Times New Roman" w:cs="Times New Roman"/>
          <w:bCs/>
          <w:i/>
          <w:spacing w:val="-12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A5646">
        <w:rPr>
          <w:rFonts w:ascii="Times New Roman" w:hAnsi="Times New Roman" w:cs="Times New Roman"/>
          <w:bCs/>
          <w:i/>
          <w:spacing w:val="-12"/>
          <w:sz w:val="16"/>
          <w:szCs w:val="16"/>
        </w:rPr>
        <w:t>(при приеме в 10 или 11 классы)</w:t>
      </w:r>
    </w:p>
    <w:p w:rsidR="00391E40" w:rsidRPr="007A5646" w:rsidRDefault="00391E40" w:rsidP="002034D5">
      <w:pPr>
        <w:pStyle w:val="ConsPlusNonformat"/>
        <w:widowControl/>
        <w:rPr>
          <w:rFonts w:ascii="Times New Roman" w:hAnsi="Times New Roman" w:cs="Times New Roman"/>
          <w:bCs/>
          <w:spacing w:val="-12"/>
          <w:sz w:val="22"/>
          <w:szCs w:val="22"/>
        </w:rPr>
      </w:pPr>
      <w:r w:rsidRPr="007A5646">
        <w:rPr>
          <w:rFonts w:ascii="Times New Roman" w:hAnsi="Times New Roman" w:cs="Times New Roman"/>
          <w:bCs/>
          <w:spacing w:val="-12"/>
          <w:sz w:val="22"/>
          <w:szCs w:val="22"/>
        </w:rPr>
        <w:t>Сведения о поступающем в образовательную организацию:</w:t>
      </w:r>
    </w:p>
    <w:p w:rsidR="00391E40" w:rsidRPr="007A5646" w:rsidRDefault="00391E40" w:rsidP="002034D5">
      <w:pPr>
        <w:spacing w:after="0" w:line="240" w:lineRule="auto"/>
        <w:rPr>
          <w:rFonts w:ascii="Times New Roman" w:hAnsi="Times New Roman" w:cs="Times New Roman"/>
          <w:bCs/>
          <w:spacing w:val="-12"/>
        </w:rPr>
      </w:pPr>
      <w:r w:rsidRPr="007A5646">
        <w:rPr>
          <w:rFonts w:ascii="Times New Roman" w:hAnsi="Times New Roman" w:cs="Times New Roman"/>
          <w:bCs/>
          <w:spacing w:val="-12"/>
        </w:rPr>
        <w:t>1. Дата рождения  « ____» _____________20___г.</w:t>
      </w:r>
    </w:p>
    <w:p w:rsidR="00391E40" w:rsidRPr="007A5646" w:rsidRDefault="00391E40" w:rsidP="002034D5">
      <w:pPr>
        <w:spacing w:after="0" w:line="240" w:lineRule="auto"/>
        <w:rPr>
          <w:rFonts w:ascii="Times New Roman" w:hAnsi="Times New Roman" w:cs="Times New Roman"/>
          <w:bCs/>
          <w:spacing w:val="-12"/>
        </w:rPr>
      </w:pPr>
      <w:r w:rsidRPr="007A5646">
        <w:rPr>
          <w:rFonts w:ascii="Times New Roman" w:hAnsi="Times New Roman" w:cs="Times New Roman"/>
          <w:bCs/>
          <w:spacing w:val="-12"/>
        </w:rPr>
        <w:t>2. Адрес регистрации: _______________________________________________________________________________________</w:t>
      </w:r>
    </w:p>
    <w:p w:rsidR="00391E40" w:rsidRPr="007A5646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A5646">
        <w:rPr>
          <w:rFonts w:ascii="Times New Roman" w:hAnsi="Times New Roman" w:cs="Times New Roman"/>
          <w:sz w:val="22"/>
          <w:szCs w:val="22"/>
        </w:rPr>
        <w:t>3. Адрес места пребывания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7A564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</w:t>
      </w:r>
    </w:p>
    <w:p w:rsidR="00391E40" w:rsidRPr="007A5646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С</w:t>
      </w:r>
      <w:r w:rsidRPr="007A5646">
        <w:rPr>
          <w:rFonts w:ascii="Times New Roman" w:hAnsi="Times New Roman" w:cs="Times New Roman"/>
          <w:sz w:val="22"/>
          <w:szCs w:val="22"/>
        </w:rPr>
        <w:t>ведения о родителях (законных представителях) несовершеннолетнего:</w:t>
      </w:r>
    </w:p>
    <w:p w:rsidR="00391E40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A5646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7A5646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391E40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регистрации: _____________________________________________________________________________</w:t>
      </w:r>
    </w:p>
    <w:p w:rsidR="00391E40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места пребывания: ________________________________________________________________________</w:t>
      </w:r>
    </w:p>
    <w:p w:rsidR="00391E40" w:rsidRPr="007A5646" w:rsidRDefault="00391E40" w:rsidP="002034D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и адрес электронной почты: ______________________________________________________________</w:t>
      </w:r>
    </w:p>
    <w:p w:rsidR="00391E40" w:rsidRDefault="00391E40" w:rsidP="007A5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7A5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A5646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7A5646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391E40" w:rsidRDefault="00391E40" w:rsidP="007A5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регистрации: _____________________________________________________________________________</w:t>
      </w:r>
    </w:p>
    <w:p w:rsidR="00391E40" w:rsidRDefault="00391E40" w:rsidP="007A5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места пребывания: ________________________________________________________________________</w:t>
      </w:r>
    </w:p>
    <w:p w:rsidR="00391E40" w:rsidRPr="007A5646" w:rsidRDefault="00391E40" w:rsidP="007A564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Телефон и адрес электронной почты: ______________________________________________________________</w:t>
      </w:r>
    </w:p>
    <w:p w:rsidR="00391E40" w:rsidRPr="004962C0" w:rsidRDefault="00391E40" w:rsidP="002034D5">
      <w:pPr>
        <w:spacing w:after="0" w:line="240" w:lineRule="auto"/>
        <w:rPr>
          <w:vanish/>
        </w:rPr>
      </w:pPr>
    </w:p>
    <w:p w:rsidR="00391E40" w:rsidRDefault="00391E40" w:rsidP="00001B22">
      <w:pPr>
        <w:pStyle w:val="ConsPlusNonformat"/>
        <w:widowControl/>
        <w:tabs>
          <w:tab w:val="center" w:pos="503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7A5646">
      <w:pPr>
        <w:pStyle w:val="ConsPlusNonformat"/>
        <w:widowControl/>
        <w:tabs>
          <w:tab w:val="center" w:pos="5031"/>
        </w:tabs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A5646">
        <w:rPr>
          <w:rFonts w:ascii="Times New Roman" w:hAnsi="Times New Roman" w:cs="Times New Roman"/>
          <w:sz w:val="22"/>
          <w:szCs w:val="22"/>
        </w:rPr>
        <w:t>П</w:t>
      </w:r>
      <w:r w:rsidRPr="007A5646">
        <w:rPr>
          <w:rFonts w:ascii="Times New Roman" w:hAnsi="Times New Roman" w:cs="Times New Roman"/>
          <w:sz w:val="22"/>
          <w:szCs w:val="22"/>
          <w:lang w:eastAsia="ru-RU"/>
        </w:rPr>
        <w:t xml:space="preserve">рошу организовать для моего ребенка/ меня обучение на </w:t>
      </w:r>
      <w:r w:rsidRPr="007A5646">
        <w:rPr>
          <w:rFonts w:ascii="Times New Roman" w:hAnsi="Times New Roman" w:cs="Times New Roman"/>
          <w:iCs/>
          <w:sz w:val="22"/>
          <w:szCs w:val="22"/>
          <w:lang w:eastAsia="ru-RU"/>
        </w:rPr>
        <w:t>__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>_____</w:t>
      </w:r>
      <w:r w:rsidRPr="007A5646">
        <w:rPr>
          <w:rFonts w:ascii="Times New Roman" w:hAnsi="Times New Roman" w:cs="Times New Roman"/>
          <w:iCs/>
          <w:sz w:val="22"/>
          <w:szCs w:val="22"/>
          <w:lang w:eastAsia="ru-RU"/>
        </w:rPr>
        <w:t>______________ языке</w:t>
      </w:r>
      <w:r w:rsidRPr="007A5646">
        <w:rPr>
          <w:rFonts w:ascii="Times New Roman" w:hAnsi="Times New Roman" w:cs="Times New Roman"/>
          <w:sz w:val="22"/>
          <w:szCs w:val="22"/>
          <w:lang w:eastAsia="ru-RU"/>
        </w:rPr>
        <w:t xml:space="preserve"> и изучение </w:t>
      </w:r>
      <w:r w:rsidRPr="007A5646">
        <w:rPr>
          <w:rFonts w:ascii="Times New Roman" w:hAnsi="Times New Roman" w:cs="Times New Roman"/>
          <w:iCs/>
          <w:sz w:val="22"/>
          <w:szCs w:val="22"/>
          <w:lang w:eastAsia="ru-RU"/>
        </w:rPr>
        <w:t>родного _________</w:t>
      </w:r>
      <w:r>
        <w:rPr>
          <w:rFonts w:ascii="Times New Roman" w:hAnsi="Times New Roman" w:cs="Times New Roman"/>
          <w:iCs/>
          <w:sz w:val="22"/>
          <w:szCs w:val="22"/>
          <w:lang w:eastAsia="ru-RU"/>
        </w:rPr>
        <w:t>______</w:t>
      </w:r>
      <w:r w:rsidRPr="007A5646">
        <w:rPr>
          <w:rFonts w:ascii="Times New Roman" w:hAnsi="Times New Roman" w:cs="Times New Roman"/>
          <w:iCs/>
          <w:sz w:val="22"/>
          <w:szCs w:val="22"/>
          <w:lang w:eastAsia="ru-RU"/>
        </w:rPr>
        <w:t>________ языка</w:t>
      </w:r>
      <w:r w:rsidRPr="007A5646">
        <w:rPr>
          <w:rFonts w:ascii="Times New Roman" w:hAnsi="Times New Roman" w:cs="Times New Roman"/>
          <w:sz w:val="22"/>
          <w:szCs w:val="22"/>
          <w:lang w:eastAsia="ru-RU"/>
        </w:rPr>
        <w:t>.</w:t>
      </w:r>
    </w:p>
    <w:p w:rsidR="00391E40" w:rsidRDefault="00391E40" w:rsidP="007A5646">
      <w:pPr>
        <w:pStyle w:val="ConsPlusNonformat"/>
        <w:widowControl/>
        <w:tabs>
          <w:tab w:val="center" w:pos="5031"/>
        </w:tabs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391E40" w:rsidRDefault="00391E40" w:rsidP="007A5646">
      <w:pPr>
        <w:pStyle w:val="ConsPlusNonformat"/>
        <w:widowControl/>
        <w:tabs>
          <w:tab w:val="center" w:pos="5031"/>
        </w:tabs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_____________________ право внеочередного, первоочередного или преимущественного приема в </w:t>
      </w:r>
    </w:p>
    <w:p w:rsidR="00391E40" w:rsidRPr="009D0DB2" w:rsidRDefault="00391E40" w:rsidP="009D0DB2">
      <w:pPr>
        <w:pStyle w:val="ConsPlusNonformat"/>
        <w:widowControl/>
        <w:tabs>
          <w:tab w:val="center" w:pos="5031"/>
        </w:tabs>
        <w:jc w:val="both"/>
        <w:rPr>
          <w:rFonts w:ascii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(Имеется/ Н</w:t>
      </w:r>
      <w:r w:rsidRPr="009D0DB2">
        <w:rPr>
          <w:rFonts w:ascii="Times New Roman" w:hAnsi="Times New Roman" w:cs="Times New Roman"/>
          <w:i/>
          <w:sz w:val="16"/>
          <w:szCs w:val="16"/>
          <w:lang w:eastAsia="ru-RU"/>
        </w:rPr>
        <w:t>е имеется)</w:t>
      </w:r>
    </w:p>
    <w:p w:rsidR="00391E40" w:rsidRPr="007A5646" w:rsidRDefault="00391E40" w:rsidP="009D0DB2">
      <w:pPr>
        <w:pStyle w:val="ConsPlusNonformat"/>
        <w:widowControl/>
        <w:tabs>
          <w:tab w:val="center" w:pos="503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образовательную организацию.</w:t>
      </w:r>
    </w:p>
    <w:p w:rsidR="00391E40" w:rsidRDefault="00391E40" w:rsidP="003E2B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3E2B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 потребность у моего ребенка/ меня в обучении по адаптированной образова-</w:t>
      </w:r>
    </w:p>
    <w:p w:rsidR="00391E40" w:rsidRDefault="00391E40" w:rsidP="003E2B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(Имеется/ Н</w:t>
      </w:r>
      <w:r w:rsidRPr="009D0DB2">
        <w:rPr>
          <w:rFonts w:ascii="Times New Roman" w:hAnsi="Times New Roman" w:cs="Times New Roman"/>
          <w:i/>
          <w:sz w:val="16"/>
          <w:szCs w:val="16"/>
          <w:lang w:eastAsia="ru-RU"/>
        </w:rPr>
        <w:t>е имеется)</w:t>
      </w:r>
    </w:p>
    <w:p w:rsidR="00391E40" w:rsidRDefault="00391E40" w:rsidP="003E2B8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картой реабилитации.</w:t>
      </w:r>
    </w:p>
    <w:p w:rsidR="00391E40" w:rsidRDefault="00391E40" w:rsidP="003E2B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3E2B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 согласие на обучение моего ребенка/ меня по адаптированной образовательной программе (в случае необходимости обучения по адаптированной образовательной программе).  </w:t>
      </w:r>
    </w:p>
    <w:p w:rsidR="00391E40" w:rsidRDefault="00391E40" w:rsidP="003E2B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4A18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Ознакомлен(а) с</w:t>
      </w:r>
      <w:r w:rsidRPr="00767E95">
        <w:rPr>
          <w:rFonts w:ascii="Times New Roman" w:hAnsi="Times New Roman" w:cs="Times New Roman"/>
          <w:sz w:val="22"/>
          <w:szCs w:val="22"/>
        </w:rPr>
        <w:t xml:space="preserve"> уставом, лицензией</w:t>
      </w:r>
      <w:r w:rsidRPr="00767E95">
        <w:rPr>
          <w:sz w:val="22"/>
          <w:szCs w:val="22"/>
        </w:rPr>
        <w:t xml:space="preserve"> </w:t>
      </w:r>
      <w:r w:rsidRPr="00767E95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осуществление</w:t>
      </w:r>
      <w:r w:rsidRPr="00767E95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67E95">
        <w:rPr>
          <w:rFonts w:ascii="Times New Roman" w:hAnsi="Times New Roman" w:cs="Times New Roman"/>
          <w:sz w:val="22"/>
          <w:szCs w:val="22"/>
        </w:rPr>
        <w:t xml:space="preserve"> свидетельством о государственной аккредитации, образовательными программами, </w:t>
      </w:r>
      <w:r>
        <w:rPr>
          <w:rFonts w:ascii="Times New Roman" w:hAnsi="Times New Roman" w:cs="Times New Roman"/>
          <w:sz w:val="22"/>
          <w:szCs w:val="22"/>
        </w:rPr>
        <w:t xml:space="preserve">другими документами, регламентирующими организацию и осуществление образовательной деятельности, права и обязанности обучающихся (локальными актами и др.) МБОУ ____________________________________________________. </w:t>
      </w:r>
    </w:p>
    <w:p w:rsidR="00391E40" w:rsidRDefault="00391E40" w:rsidP="004A18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4A18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 </w:t>
      </w:r>
      <w:r w:rsidRPr="00767E95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моих и  моего ребенка</w:t>
      </w:r>
      <w:r w:rsidRPr="00767E95">
        <w:rPr>
          <w:rFonts w:ascii="Times New Roman" w:hAnsi="Times New Roman" w:cs="Times New Roman"/>
          <w:sz w:val="22"/>
          <w:szCs w:val="22"/>
        </w:rPr>
        <w:t xml:space="preserve">, медицинский осмотр и психолого-педагогическое сопровождение </w:t>
      </w:r>
      <w:r>
        <w:rPr>
          <w:rFonts w:ascii="Times New Roman" w:hAnsi="Times New Roman" w:cs="Times New Roman"/>
          <w:sz w:val="22"/>
          <w:szCs w:val="22"/>
        </w:rPr>
        <w:t xml:space="preserve">моего </w:t>
      </w:r>
      <w:r w:rsidRPr="00767E95">
        <w:rPr>
          <w:rFonts w:ascii="Times New Roman" w:hAnsi="Times New Roman" w:cs="Times New Roman"/>
          <w:sz w:val="22"/>
          <w:szCs w:val="22"/>
        </w:rPr>
        <w:t xml:space="preserve">ребенка.   </w:t>
      </w:r>
    </w:p>
    <w:p w:rsidR="00391E40" w:rsidRDefault="00391E40" w:rsidP="004A18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91E40" w:rsidRDefault="00391E40" w:rsidP="004A18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подачи заявления «_____» _______________ 20___г.                     __________________________</w:t>
      </w:r>
    </w:p>
    <w:p w:rsidR="00391E40" w:rsidRDefault="00391E40" w:rsidP="004A18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4A18CE">
        <w:rPr>
          <w:rFonts w:ascii="Times New Roman" w:hAnsi="Times New Roman" w:cs="Times New Roman"/>
          <w:i/>
          <w:sz w:val="16"/>
          <w:szCs w:val="16"/>
        </w:rPr>
        <w:t xml:space="preserve">(подпись заявителя)  </w:t>
      </w:r>
    </w:p>
    <w:p w:rsidR="00391E40" w:rsidRPr="009304D4" w:rsidRDefault="00391E40" w:rsidP="004A18C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№ _____</w:t>
      </w:r>
    </w:p>
    <w:sectPr w:rsidR="00391E40" w:rsidRPr="009304D4" w:rsidSect="009304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B52"/>
    <w:rsid w:val="00001B22"/>
    <w:rsid w:val="00002E42"/>
    <w:rsid w:val="000C7B52"/>
    <w:rsid w:val="000F3F61"/>
    <w:rsid w:val="00105FFC"/>
    <w:rsid w:val="0012048C"/>
    <w:rsid w:val="00124B2E"/>
    <w:rsid w:val="00130291"/>
    <w:rsid w:val="001F07D9"/>
    <w:rsid w:val="002034D5"/>
    <w:rsid w:val="00207B61"/>
    <w:rsid w:val="00277ACE"/>
    <w:rsid w:val="00391E40"/>
    <w:rsid w:val="003E2614"/>
    <w:rsid w:val="003E2B84"/>
    <w:rsid w:val="00422279"/>
    <w:rsid w:val="004707EA"/>
    <w:rsid w:val="004962C0"/>
    <w:rsid w:val="004A18CE"/>
    <w:rsid w:val="004A672C"/>
    <w:rsid w:val="005047BD"/>
    <w:rsid w:val="005141B7"/>
    <w:rsid w:val="0056391E"/>
    <w:rsid w:val="005D7BC7"/>
    <w:rsid w:val="0068285A"/>
    <w:rsid w:val="00685213"/>
    <w:rsid w:val="006E0BCD"/>
    <w:rsid w:val="007368FA"/>
    <w:rsid w:val="0074654D"/>
    <w:rsid w:val="00767E95"/>
    <w:rsid w:val="007A5646"/>
    <w:rsid w:val="007C1A26"/>
    <w:rsid w:val="00815DD8"/>
    <w:rsid w:val="008D12B3"/>
    <w:rsid w:val="008E3DD5"/>
    <w:rsid w:val="009304D4"/>
    <w:rsid w:val="009D0DB2"/>
    <w:rsid w:val="00A03308"/>
    <w:rsid w:val="00A07679"/>
    <w:rsid w:val="00B340AE"/>
    <w:rsid w:val="00BD7EFD"/>
    <w:rsid w:val="00D90046"/>
    <w:rsid w:val="00D9732B"/>
    <w:rsid w:val="00DE0C9E"/>
    <w:rsid w:val="00DF4B0C"/>
    <w:rsid w:val="00E1189C"/>
    <w:rsid w:val="00F2628A"/>
    <w:rsid w:val="00F42542"/>
    <w:rsid w:val="00F53003"/>
    <w:rsid w:val="00FD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B5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0C7B5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TableGrid">
    <w:name w:val="Table Grid"/>
    <w:basedOn w:val="TableNormal"/>
    <w:uiPriority w:val="59"/>
    <w:rsid w:val="0074654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65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</Pages>
  <Words>635</Words>
  <Characters>3620</Characters>
  <Application>Microsoft Office Outlook</Application>
  <DocSecurity>0</DocSecurity>
  <Lines>0</Lines>
  <Paragraphs>0</Paragraphs>
  <ScaleCrop>false</ScaleCrop>
  <Company>лицей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TykmakovaLG</cp:lastModifiedBy>
  <cp:revision>6</cp:revision>
  <cp:lastPrinted>2020-10-15T07:46:00Z</cp:lastPrinted>
  <dcterms:created xsi:type="dcterms:W3CDTF">2017-10-31T07:15:00Z</dcterms:created>
  <dcterms:modified xsi:type="dcterms:W3CDTF">2020-10-15T07:55:00Z</dcterms:modified>
</cp:coreProperties>
</file>