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ED" w:rsidRPr="00B45A4B" w:rsidRDefault="009C0CED" w:rsidP="007824E7">
      <w:pPr>
        <w:pStyle w:val="NoSpacing"/>
        <w:spacing w:line="240" w:lineRule="atLeast"/>
        <w:jc w:val="center"/>
        <w:rPr>
          <w:rFonts w:ascii="Times New Roman" w:hAnsi="Times New Roman"/>
          <w:sz w:val="14"/>
          <w:szCs w:val="14"/>
        </w:rPr>
      </w:pPr>
      <w:r w:rsidRPr="00B45A4B">
        <w:rPr>
          <w:rFonts w:ascii="Times New Roman" w:hAnsi="Times New Roman"/>
          <w:sz w:val="14"/>
          <w:szCs w:val="14"/>
        </w:rPr>
        <w:t>МУНИЦИПАЛЬНОЕ БЮДЖЕТНОЕ ОБЩЕОБРАЗОВАТЕЛЬНОЕ УЧРЕЖДЕНИЕ</w:t>
      </w:r>
    </w:p>
    <w:p w:rsidR="009C0CED" w:rsidRPr="00B45A4B" w:rsidRDefault="009C0CED" w:rsidP="007824E7">
      <w:pPr>
        <w:pStyle w:val="NoSpacing"/>
        <w:spacing w:line="240" w:lineRule="atLeast"/>
        <w:jc w:val="center"/>
        <w:rPr>
          <w:rFonts w:ascii="Times New Roman" w:hAnsi="Times New Roman"/>
          <w:sz w:val="14"/>
          <w:szCs w:val="14"/>
        </w:rPr>
      </w:pPr>
      <w:r w:rsidRPr="00B45A4B">
        <w:rPr>
          <w:rFonts w:ascii="Times New Roman" w:hAnsi="Times New Roman"/>
          <w:sz w:val="14"/>
          <w:szCs w:val="14"/>
        </w:rPr>
        <w:t>«АРТЕМЬЕВСКАЯ  СРЕДНЯЯ ОБЩЕОБРАЗОВАТЕЛЬНАЯ ШКОЛА»</w:t>
      </w:r>
    </w:p>
    <w:p w:rsidR="009C0CED" w:rsidRPr="00B45A4B" w:rsidRDefault="009C0CED" w:rsidP="007824E7">
      <w:pPr>
        <w:pStyle w:val="NoSpacing"/>
        <w:spacing w:line="240" w:lineRule="atLeast"/>
        <w:jc w:val="center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w:pict>
          <v:line id="_x0000_s1026" style="position:absolute;left:0;text-align:left;z-index:251658240" from="77.4pt,5.85pt" to="459pt,7.55pt" strokeweight="4.5pt">
            <v:stroke linestyle="thinThick"/>
          </v:line>
        </w:pict>
      </w:r>
    </w:p>
    <w:p w:rsidR="009C0CED" w:rsidRPr="00B45A4B" w:rsidRDefault="009C0CED" w:rsidP="007824E7">
      <w:pPr>
        <w:pStyle w:val="NoSpacing"/>
        <w:spacing w:line="240" w:lineRule="atLeast"/>
        <w:jc w:val="center"/>
        <w:rPr>
          <w:rFonts w:ascii="Times New Roman" w:hAnsi="Times New Roman"/>
          <w:sz w:val="14"/>
          <w:szCs w:val="14"/>
        </w:rPr>
      </w:pPr>
      <w:r w:rsidRPr="00B45A4B">
        <w:rPr>
          <w:rFonts w:ascii="Times New Roman" w:hAnsi="Times New Roman"/>
          <w:sz w:val="14"/>
          <w:szCs w:val="14"/>
        </w:rPr>
        <w:t>ул.Советская, 38.  с. Артемьевка, Абдулинский район, Оренбургская область, 461770</w:t>
      </w:r>
    </w:p>
    <w:p w:rsidR="009C0CED" w:rsidRPr="00B45A4B" w:rsidRDefault="009C0CED" w:rsidP="007824E7">
      <w:pPr>
        <w:pStyle w:val="NoSpacing"/>
        <w:spacing w:line="240" w:lineRule="atLeast"/>
        <w:jc w:val="center"/>
        <w:rPr>
          <w:rFonts w:ascii="Times New Roman" w:hAnsi="Times New Roman"/>
          <w:sz w:val="14"/>
          <w:szCs w:val="14"/>
          <w:u w:val="single"/>
          <w:lang w:val="de-DE"/>
        </w:rPr>
      </w:pPr>
      <w:r w:rsidRPr="00B45A4B">
        <w:rPr>
          <w:rFonts w:ascii="Times New Roman" w:hAnsi="Times New Roman"/>
          <w:sz w:val="14"/>
          <w:szCs w:val="14"/>
        </w:rPr>
        <w:t>тел</w:t>
      </w:r>
      <w:r w:rsidRPr="00B45A4B">
        <w:rPr>
          <w:rFonts w:ascii="Times New Roman" w:hAnsi="Times New Roman"/>
          <w:sz w:val="14"/>
          <w:szCs w:val="14"/>
          <w:lang w:val="de-DE"/>
        </w:rPr>
        <w:t xml:space="preserve">.(35355) 33-8-17, e-mail: </w:t>
      </w:r>
      <w:hyperlink r:id="rId7" w:history="1">
        <w:r w:rsidRPr="00B45A4B">
          <w:rPr>
            <w:rStyle w:val="Hyperlink"/>
            <w:rFonts w:ascii="Times New Roman" w:hAnsi="Times New Roman"/>
            <w:color w:val="auto"/>
            <w:sz w:val="14"/>
            <w:szCs w:val="14"/>
            <w:lang w:val="de-DE"/>
          </w:rPr>
          <w:t>rnuykova@mail.ru</w:t>
        </w:r>
      </w:hyperlink>
    </w:p>
    <w:p w:rsidR="009C0CED" w:rsidRPr="00B45A4B" w:rsidRDefault="009C0CED" w:rsidP="00B45A4B">
      <w:pPr>
        <w:spacing w:line="240" w:lineRule="atLeast"/>
        <w:rPr>
          <w:b/>
          <w:sz w:val="24"/>
          <w:szCs w:val="24"/>
        </w:rPr>
      </w:pPr>
    </w:p>
    <w:p w:rsidR="009C0CED" w:rsidRPr="00B45A4B" w:rsidRDefault="009C0CED" w:rsidP="007824E7">
      <w:pPr>
        <w:spacing w:line="240" w:lineRule="atLeast"/>
        <w:ind w:left="567" w:firstLine="851"/>
        <w:jc w:val="center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Аналитический отчёт об участии обучающихся МБОУ «Артемьевская СОШ»</w:t>
      </w:r>
    </w:p>
    <w:p w:rsidR="009C0CED" w:rsidRPr="00B45A4B" w:rsidRDefault="009C0CED" w:rsidP="00434E7D">
      <w:pPr>
        <w:spacing w:line="240" w:lineRule="atLeast"/>
        <w:ind w:left="567" w:firstLine="851"/>
        <w:jc w:val="center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   ВПР  в 2018- 2019 учебном году</w:t>
      </w:r>
    </w:p>
    <w:p w:rsidR="009C0CED" w:rsidRPr="00B45A4B" w:rsidRDefault="009C0CED" w:rsidP="00434E7D">
      <w:pPr>
        <w:spacing w:line="240" w:lineRule="atLeast"/>
        <w:ind w:firstLine="567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В соответствии с приказами министерства образования Оренбургской области </w:t>
      </w:r>
      <w:r w:rsidRPr="00B45A4B">
        <w:rPr>
          <w:spacing w:val="-3"/>
          <w:sz w:val="22"/>
          <w:szCs w:val="22"/>
        </w:rPr>
        <w:t>от 28.03.2019  № 01-21/727 «Об участии в исследованиях качества образования в апреле 2019 года» и от 21.09.2018 №01-21/1136 «Об утверждении «дорожной карты» по подготовке и проведению НИКО, ВПР», рук</w:t>
      </w:r>
      <w:r w:rsidRPr="00B45A4B">
        <w:rPr>
          <w:spacing w:val="-3"/>
          <w:sz w:val="22"/>
          <w:szCs w:val="22"/>
        </w:rPr>
        <w:t>о</w:t>
      </w:r>
      <w:r w:rsidRPr="00B45A4B">
        <w:rPr>
          <w:spacing w:val="-3"/>
          <w:sz w:val="22"/>
          <w:szCs w:val="22"/>
        </w:rPr>
        <w:t>водствуясь приказом Федеральной службы по надзору в сфере образования и науки от 07.02.2019 №104 «О внесении изменений в график проведения Федеральной службой по надзору в сфере образования и науки мониторинга качества по</w:t>
      </w:r>
      <w:r w:rsidRPr="00B45A4B">
        <w:rPr>
          <w:spacing w:val="-3"/>
          <w:sz w:val="22"/>
          <w:szCs w:val="22"/>
        </w:rPr>
        <w:t>д</w:t>
      </w:r>
      <w:r w:rsidRPr="00B45A4B">
        <w:rPr>
          <w:spacing w:val="-3"/>
          <w:sz w:val="22"/>
          <w:szCs w:val="22"/>
        </w:rPr>
        <w:t>готовки обучающихся общеобразовательных организаций в форме национальных исследований качества обр</w:t>
      </w:r>
      <w:r w:rsidRPr="00B45A4B">
        <w:rPr>
          <w:spacing w:val="-3"/>
          <w:sz w:val="22"/>
          <w:szCs w:val="22"/>
        </w:rPr>
        <w:t>а</w:t>
      </w:r>
      <w:r w:rsidRPr="00B45A4B">
        <w:rPr>
          <w:spacing w:val="-3"/>
          <w:sz w:val="22"/>
          <w:szCs w:val="22"/>
        </w:rPr>
        <w:t>зования и всероссийских проверочных работ в 2019 году, утвержденный приказом Федеральной слу</w:t>
      </w:r>
      <w:r w:rsidRPr="00B45A4B">
        <w:rPr>
          <w:spacing w:val="-3"/>
          <w:sz w:val="22"/>
          <w:szCs w:val="22"/>
        </w:rPr>
        <w:t>ж</w:t>
      </w:r>
      <w:r w:rsidRPr="00B45A4B">
        <w:rPr>
          <w:spacing w:val="-3"/>
          <w:sz w:val="22"/>
          <w:szCs w:val="22"/>
        </w:rPr>
        <w:t>бы по надзору в сфере образования и науки от 29.01.2019 №84 «О проведении Федеральной службой по надзору в сфере образования и науки мониторинга качества подготовки обучающихся общеобразовательных организ</w:t>
      </w:r>
      <w:r w:rsidRPr="00B45A4B">
        <w:rPr>
          <w:spacing w:val="-3"/>
          <w:sz w:val="22"/>
          <w:szCs w:val="22"/>
        </w:rPr>
        <w:t>а</w:t>
      </w:r>
      <w:r w:rsidRPr="00B45A4B">
        <w:rPr>
          <w:spacing w:val="-3"/>
          <w:sz w:val="22"/>
          <w:szCs w:val="22"/>
        </w:rPr>
        <w:t>ций в 2019 году», приказа управления образования от 29.03.2019г №03-01/29/118</w:t>
      </w:r>
      <w:r w:rsidRPr="00B45A4B">
        <w:rPr>
          <w:sz w:val="22"/>
          <w:szCs w:val="22"/>
        </w:rPr>
        <w:t xml:space="preserve"> «Об участии в исследован</w:t>
      </w:r>
      <w:r w:rsidRPr="00B45A4B">
        <w:rPr>
          <w:sz w:val="22"/>
          <w:szCs w:val="22"/>
        </w:rPr>
        <w:t>и</w:t>
      </w:r>
      <w:r w:rsidRPr="00B45A4B">
        <w:rPr>
          <w:sz w:val="22"/>
          <w:szCs w:val="22"/>
        </w:rPr>
        <w:t>ях качества образования обучающихся общеобразовательных организаций Абдулинского городского округа в апреле 2019 года»,  в целях обеспечения мониторинга качества образования в общеобразовател</w:t>
      </w:r>
      <w:r w:rsidRPr="00B45A4B">
        <w:rPr>
          <w:sz w:val="22"/>
          <w:szCs w:val="22"/>
        </w:rPr>
        <w:t>ь</w:t>
      </w:r>
      <w:r w:rsidRPr="00B45A4B">
        <w:rPr>
          <w:sz w:val="22"/>
          <w:szCs w:val="22"/>
        </w:rPr>
        <w:t>ных организациях Абдулинского городского округа в апреле 2019 года, в целях обеспечения монит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ринга качества образования обучающиеся 4,5,6,7  классов МБОУ «Артемьевская СОШ» приняли участие в вс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российских проверочных работах.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center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 по русскому языку  в 4 классе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Дата проведения:</w:t>
      </w:r>
    </w:p>
    <w:p w:rsidR="009C0CED" w:rsidRPr="00B45A4B" w:rsidRDefault="009C0CED" w:rsidP="007824E7">
      <w:pPr>
        <w:spacing w:line="240" w:lineRule="atLeast"/>
        <w:ind w:left="-426" w:hanging="425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            Часть 1 – 16.04. 2019 г.               Часть 2 – 18.04. 2019 г.</w:t>
      </w:r>
      <w:r w:rsidRPr="00B45A4B">
        <w:rPr>
          <w:b/>
          <w:sz w:val="22"/>
          <w:szCs w:val="22"/>
        </w:rPr>
        <w:tab/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ВПР позволяют осуществить диагностику достижения предметных и метапредметных результ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тов, в т.ч. уровня сформированности универсальных учебных действий (УУД) и овладения межпре</w:t>
      </w:r>
      <w:r w:rsidRPr="00B45A4B">
        <w:rPr>
          <w:sz w:val="22"/>
          <w:szCs w:val="22"/>
        </w:rPr>
        <w:t>д</w:t>
      </w:r>
      <w:r w:rsidRPr="00B45A4B">
        <w:rPr>
          <w:sz w:val="22"/>
          <w:szCs w:val="22"/>
        </w:rPr>
        <w:t>метными понятиями.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Всего участникам предстояло выполнить 15 заданий по русскому языку.  Основным заданием в первой ча</w:t>
      </w:r>
      <w:r w:rsidRPr="00B45A4B">
        <w:rPr>
          <w:sz w:val="22"/>
          <w:szCs w:val="22"/>
        </w:rPr>
        <w:t>с</w:t>
      </w:r>
      <w:r w:rsidRPr="00B45A4B">
        <w:rPr>
          <w:sz w:val="22"/>
          <w:szCs w:val="22"/>
        </w:rPr>
        <w:t>ти проверочной работы по русскому языку стал диктант. Во второй части провер</w:t>
      </w:r>
      <w:r w:rsidRPr="00B45A4B">
        <w:rPr>
          <w:sz w:val="22"/>
          <w:szCs w:val="22"/>
        </w:rPr>
        <w:t>я</w:t>
      </w:r>
      <w:r w:rsidRPr="00B45A4B">
        <w:rPr>
          <w:sz w:val="22"/>
          <w:szCs w:val="22"/>
        </w:rPr>
        <w:t xml:space="preserve">лось умение обучающихся работать с текстом и знание системы языка. 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 xml:space="preserve">На выполнение каждой из частей проверочных работ отводится один урок (45 минут).  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В классе обучается 8 учащихся.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sz w:val="22"/>
          <w:szCs w:val="22"/>
        </w:rPr>
        <w:t>Работу по русскому языку выполняли: 1 часть – 8 человек, 2 часть - 8 человек. Успеваемость составила 87,5%, качество знаний 50%.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Максимальный балл, который можно получить за всю работу-38.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Максимум за работу не набрал никто.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 xml:space="preserve">Максимальный балл по классу  - 33 (куделина П) 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 xml:space="preserve">Минимальный балл по классу -   12 ( Жигулин С.)                                                      </w:t>
      </w:r>
    </w:p>
    <w:p w:rsidR="009C0CED" w:rsidRPr="00B45A4B" w:rsidRDefault="009C0CED" w:rsidP="007824E7">
      <w:pPr>
        <w:spacing w:line="240" w:lineRule="atLeast"/>
        <w:ind w:firstLine="426"/>
        <w:rPr>
          <w:sz w:val="22"/>
          <w:szCs w:val="22"/>
        </w:rPr>
      </w:pPr>
      <w:r w:rsidRPr="00B45A4B">
        <w:rPr>
          <w:sz w:val="22"/>
          <w:szCs w:val="22"/>
        </w:rPr>
        <w:t>Средний первичный балл по классу –22,8</w:t>
      </w:r>
    </w:p>
    <w:p w:rsidR="009C0CED" w:rsidRPr="00B45A4B" w:rsidRDefault="009C0CED" w:rsidP="007824E7">
      <w:pPr>
        <w:spacing w:line="240" w:lineRule="atLeast"/>
        <w:ind w:left="-426" w:firstLine="426"/>
        <w:rPr>
          <w:sz w:val="22"/>
          <w:szCs w:val="22"/>
        </w:rPr>
      </w:pPr>
      <w:r w:rsidRPr="00B45A4B">
        <w:rPr>
          <w:sz w:val="22"/>
          <w:szCs w:val="22"/>
        </w:rPr>
        <w:t>Средний балл по пятибалльной шкале – 3,5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 xml:space="preserve">Выводы: </w:t>
      </w:r>
      <w:r w:rsidRPr="00B45A4B">
        <w:rPr>
          <w:sz w:val="22"/>
          <w:szCs w:val="22"/>
        </w:rPr>
        <w:t>Анализ проверки выполнения работы показал, что хорошо ребята справились с заданием на о</w:t>
      </w:r>
      <w:r w:rsidRPr="00B45A4B">
        <w:rPr>
          <w:sz w:val="22"/>
          <w:szCs w:val="22"/>
        </w:rPr>
        <w:t>п</w:t>
      </w:r>
      <w:r w:rsidRPr="00B45A4B">
        <w:rPr>
          <w:sz w:val="22"/>
          <w:szCs w:val="22"/>
        </w:rPr>
        <w:t>ределение ударения в словах, на умение находить предложения с однородными членами, распознавать главные члены предложения, умение распознавать части речи. Достаточно хорошо дети умеют распозн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вать грамматические признаки слов; с учетом совокупности выявленных призн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ков (что называет, на какие вопросы отвечает, как изменяется) относить слова к определенной группе основных частей речи</w:t>
      </w:r>
    </w:p>
    <w:p w:rsidR="009C0CED" w:rsidRPr="00B45A4B" w:rsidRDefault="009C0CED" w:rsidP="007824E7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Трудным оказалось задание на  составление плана к данному тексту, в определении основной мысли те</w:t>
      </w:r>
      <w:r w:rsidRPr="00B45A4B">
        <w:rPr>
          <w:sz w:val="22"/>
          <w:szCs w:val="22"/>
        </w:rPr>
        <w:t>к</w:t>
      </w:r>
      <w:r w:rsidRPr="00B45A4B">
        <w:rPr>
          <w:sz w:val="22"/>
          <w:szCs w:val="22"/>
        </w:rPr>
        <w:t>ста,  определить и записать значение слова из данного предложения,  задание на соответствие данного в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>ражения к определённой жи</w:t>
      </w:r>
      <w:r w:rsidRPr="00B45A4B">
        <w:rPr>
          <w:sz w:val="22"/>
          <w:szCs w:val="22"/>
        </w:rPr>
        <w:t>з</w:t>
      </w:r>
      <w:r w:rsidRPr="00B45A4B">
        <w:rPr>
          <w:sz w:val="22"/>
          <w:szCs w:val="22"/>
        </w:rPr>
        <w:t>ненной ситуации.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  <w:lang w:eastAsia="en-US"/>
        </w:rPr>
      </w:pPr>
      <w:r w:rsidRPr="00B45A4B">
        <w:rPr>
          <w:b/>
          <w:sz w:val="22"/>
          <w:szCs w:val="22"/>
          <w:u w:val="single"/>
        </w:rPr>
        <w:t>Рекомендации: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На  уроках повторения систематически проводить закрепление знаний и умений обуча</w:t>
      </w:r>
      <w:r w:rsidRPr="00B45A4B">
        <w:rPr>
          <w:sz w:val="22"/>
          <w:szCs w:val="22"/>
        </w:rPr>
        <w:t>ю</w:t>
      </w:r>
      <w:r w:rsidRPr="00B45A4B">
        <w:rPr>
          <w:sz w:val="22"/>
          <w:szCs w:val="22"/>
        </w:rPr>
        <w:t>щихся по темам, по которым были допущены ошибки. На уроках литературного чтения  больше уделять внимание работе с текстом, выделению осно</w:t>
      </w:r>
      <w:r w:rsidRPr="00B45A4B">
        <w:rPr>
          <w:sz w:val="22"/>
          <w:szCs w:val="22"/>
        </w:rPr>
        <w:t>в</w:t>
      </w:r>
      <w:r w:rsidRPr="00B45A4B">
        <w:rPr>
          <w:sz w:val="22"/>
          <w:szCs w:val="22"/>
        </w:rPr>
        <w:t>ной мысли текста.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center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математике  в 4 классе</w:t>
      </w:r>
    </w:p>
    <w:p w:rsidR="009C0CED" w:rsidRPr="00B45A4B" w:rsidRDefault="009C0CED" w:rsidP="007824E7">
      <w:pPr>
        <w:spacing w:line="240" w:lineRule="atLeast"/>
        <w:ind w:left="-709" w:firstLine="709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Дата проведения: 23.04. 2019 г.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Назначение ВПР по математике – оценить уровень общеобразовательной подготовки обучающихся 4 кла</w:t>
      </w:r>
      <w:r w:rsidRPr="00B45A4B">
        <w:rPr>
          <w:sz w:val="22"/>
          <w:szCs w:val="22"/>
        </w:rPr>
        <w:t>с</w:t>
      </w:r>
      <w:r w:rsidRPr="00B45A4B">
        <w:rPr>
          <w:sz w:val="22"/>
          <w:szCs w:val="22"/>
        </w:rPr>
        <w:t>са в соответствии с требованиями ФГОС. ВПР позволяют осуществить диагностику достиж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ния предметных и метапредметных результатов, в том числе уровня сформированности универсальных учебных действий (УУД) и овладения межпредметн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 xml:space="preserve">ми понятиями. 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Работа содержит 12 заданий. </w:t>
      </w:r>
    </w:p>
    <w:p w:rsidR="009C0CED" w:rsidRPr="00B45A4B" w:rsidRDefault="009C0CED" w:rsidP="007824E7">
      <w:pPr>
        <w:tabs>
          <w:tab w:val="left" w:pos="1050"/>
        </w:tabs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На выполнение проверочной работы по математике было отведено 45 минут.  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 классе обучается 8 учащихся.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sz w:val="22"/>
          <w:szCs w:val="22"/>
        </w:rPr>
        <w:t>Работу по математике выполняли - 8 учащихся. Успеваемость с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ставила 62,5%, качество знаний 50%.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Максимальный балл, который можно получить за всю работу- 20.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Максимум за работу не набрал никто.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Максимальный балл по классу  - 15 (Иванкова Я.) 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Минимальный балл по классу -   3-5 ( Жигулин С., Павлов В., Саблина Е.)                                                      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Средний первичный балл по классу – 8.6</w:t>
      </w:r>
    </w:p>
    <w:p w:rsidR="009C0CED" w:rsidRPr="00B45A4B" w:rsidRDefault="009C0CED" w:rsidP="007824E7">
      <w:pPr>
        <w:spacing w:line="240" w:lineRule="atLeast"/>
        <w:ind w:left="-426" w:firstLine="426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Средний балл по пятибалльной шкале – 3,3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>При выполнении работ учащимися были допущены ошибки: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текстовая задача (ошибки в вычислениях)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текстовая задача (ошибки в вычислениях времени) 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нахождение площади, геометрическое построение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порядок выполнения действий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задача на логическое мышление 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>Выводы: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sz w:val="22"/>
          <w:szCs w:val="22"/>
        </w:rPr>
        <w:t> Анализ проверки выполнения работы показал, что хорошо ребята справились с заданием на сложение дв</w:t>
      </w:r>
      <w:r w:rsidRPr="00B45A4B">
        <w:rPr>
          <w:sz w:val="22"/>
          <w:szCs w:val="22"/>
        </w:rPr>
        <w:t>у</w:t>
      </w:r>
      <w:r w:rsidRPr="00B45A4B">
        <w:rPr>
          <w:sz w:val="22"/>
          <w:szCs w:val="22"/>
        </w:rPr>
        <w:t>значных чисел, порядок выполнения действий, решение текстовых задач, решение задач на время. Вызвали затруднения задания на л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гическое мышление.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 xml:space="preserve">Рекомендации: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На уроках повторения необходимо для детей, которые не справились с определенными заданиями систем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тически включать задания на совершенствования умений и навыков решать задачи (текстовые, геометрич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ские, логические), отработку вычислительных н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выков.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ВПР по окружающему миру  в 4 классе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  <w:b/>
        </w:rPr>
      </w:pPr>
      <w:r w:rsidRPr="00B45A4B">
        <w:rPr>
          <w:rFonts w:ascii="Times New Roman" w:hAnsi="Times New Roman"/>
          <w:b/>
        </w:rPr>
        <w:t>Дата проведения: 25. 04 2018 г.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  ВПР позволяют осуществить диагностику достижения предметных и метапредметных р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зультатов, в т.ч. уровня сформированности универсальных учебных действий (УУД) и овладения межпредметными п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нятиями.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Всего участникам предстояло выполнить 10 заданий по окружающему миру.  На выполн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ние работы отводится 45 минут.   В классе обучается 8 учащихся. Работу выполняли 8 учащихся. Успеваемость сост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вила 100%, к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чество знаний 37,5%.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Максимальный балл, который можно получить за всю работу - 32.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Максимум за работу не набрал никто.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Максимальный балл по классу  - 21 (Зубарева П.)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Минимальный балл по классу – 9 (Павлов В.)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Средний первичный балл по классу –15,13</w:t>
      </w:r>
    </w:p>
    <w:p w:rsidR="009C0CED" w:rsidRPr="00B45A4B" w:rsidRDefault="009C0CED" w:rsidP="007824E7">
      <w:pPr>
        <w:pStyle w:val="NoSpacing"/>
        <w:spacing w:line="240" w:lineRule="atLeast"/>
        <w:ind w:firstLine="567"/>
        <w:jc w:val="both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Средний балл по пятибалльной шкале – 3,4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>При выполнении работы  учащимися были допущены ошибки: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работа со знаками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письменный ответ на вопрос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 в описании профессии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в описании опытов 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>Выводы: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sz w:val="22"/>
          <w:szCs w:val="22"/>
        </w:rPr>
        <w:t>Анализ проверки выполнения работы показал, что хорошо ребята справились с работой по окр</w:t>
      </w:r>
      <w:r w:rsidRPr="00B45A4B">
        <w:rPr>
          <w:sz w:val="22"/>
          <w:szCs w:val="22"/>
        </w:rPr>
        <w:t>у</w:t>
      </w:r>
      <w:r w:rsidRPr="00B45A4B">
        <w:rPr>
          <w:sz w:val="22"/>
          <w:szCs w:val="22"/>
        </w:rPr>
        <w:t>жающему миру. Ребята хорошо знают природные зоны, материки, правильно распределили животных   правильно ук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заны части тела.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  <w:lang w:eastAsia="en-US"/>
        </w:rPr>
      </w:pPr>
      <w:r w:rsidRPr="00B45A4B">
        <w:rPr>
          <w:b/>
          <w:sz w:val="22"/>
          <w:szCs w:val="22"/>
          <w:u w:val="single"/>
        </w:rPr>
        <w:t>Рекомендации: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Анализируя ошибки видно, что дети справились с заданиями и были усвоены основные темы пр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граммы.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  предстоящий период предстоит работа по нескольким направлениям: тренировать уч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щихся в работе с картой,  с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 xml:space="preserve">вершенствовать умения в проведении опытов и их описании,  </w:t>
      </w:r>
      <w:r w:rsidRPr="00B45A4B">
        <w:rPr>
          <w:sz w:val="22"/>
          <w:szCs w:val="22"/>
          <w:lang w:val="en-US"/>
        </w:rPr>
        <w:t>c</w:t>
      </w:r>
      <w:r w:rsidRPr="00B45A4B">
        <w:rPr>
          <w:sz w:val="22"/>
          <w:szCs w:val="22"/>
        </w:rPr>
        <w:t>воевременно проводить анализ и коррекцию индивидуальных образовательных результ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тов обучающихся.</w:t>
      </w:r>
    </w:p>
    <w:p w:rsidR="009C0CED" w:rsidRPr="00B45A4B" w:rsidRDefault="009C0CED" w:rsidP="007824E7">
      <w:pPr>
        <w:spacing w:line="240" w:lineRule="atLeast"/>
        <w:ind w:firstLine="708"/>
        <w:jc w:val="both"/>
        <w:rPr>
          <w:sz w:val="22"/>
          <w:szCs w:val="22"/>
          <w:u w:val="single"/>
        </w:rPr>
      </w:pPr>
      <w:r w:rsidRPr="00B45A4B">
        <w:rPr>
          <w:sz w:val="22"/>
          <w:szCs w:val="22"/>
        </w:rPr>
        <w:t>Сравнивая результаты по всем трем предметам, можно сказать, что учащиеся успешно справились с работой по всем трем предметам, так как материал был знаком ребятам. Навык работы с бланками и подо</w:t>
      </w:r>
      <w:r w:rsidRPr="00B45A4B">
        <w:rPr>
          <w:sz w:val="22"/>
          <w:szCs w:val="22"/>
        </w:rPr>
        <w:t>б</w:t>
      </w:r>
      <w:r w:rsidRPr="00B45A4B">
        <w:rPr>
          <w:sz w:val="22"/>
          <w:szCs w:val="22"/>
        </w:rPr>
        <w:t>ными заданиями был о</w:t>
      </w:r>
      <w:r w:rsidRPr="00B45A4B">
        <w:rPr>
          <w:sz w:val="22"/>
          <w:szCs w:val="22"/>
        </w:rPr>
        <w:t>т</w:t>
      </w:r>
      <w:r w:rsidRPr="00B45A4B">
        <w:rPr>
          <w:sz w:val="22"/>
          <w:szCs w:val="22"/>
        </w:rPr>
        <w:t xml:space="preserve">работан. 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434E7D">
      <w:pPr>
        <w:pStyle w:val="NoSpacing"/>
        <w:rPr>
          <w:rFonts w:ascii="Times New Roman" w:hAnsi="Times New Roman"/>
          <w:b/>
        </w:rPr>
      </w:pPr>
      <w:r w:rsidRPr="00B45A4B">
        <w:rPr>
          <w:rFonts w:ascii="Times New Roman" w:hAnsi="Times New Roman"/>
          <w:b/>
        </w:rPr>
        <w:t>ВПР по математике в 5 классе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«23» апреля 2019 г.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содержит 14 заданий. В заданиях 1—5, 7, 8, 11, 12 (пункт 1), 13 необходимо записать тол</w:t>
      </w:r>
      <w:r w:rsidRPr="00B45A4B">
        <w:rPr>
          <w:rFonts w:ascii="Times New Roman" w:hAnsi="Times New Roman"/>
        </w:rPr>
        <w:t>ь</w:t>
      </w:r>
      <w:r w:rsidRPr="00B45A4B">
        <w:rPr>
          <w:rFonts w:ascii="Times New Roman" w:hAnsi="Times New Roman"/>
        </w:rPr>
        <w:t>ко ответ. В зад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нии 12 (пункт 2) нужно изобразить требуемые элементы рисунка. В заданиях 6, 9, 10, 14 требуется записать решение и о</w:t>
      </w:r>
      <w:r w:rsidRPr="00B45A4B">
        <w:rPr>
          <w:rFonts w:ascii="Times New Roman" w:hAnsi="Times New Roman"/>
        </w:rPr>
        <w:t>т</w:t>
      </w:r>
      <w:r w:rsidRPr="00B45A4B">
        <w:rPr>
          <w:rFonts w:ascii="Times New Roman" w:hAnsi="Times New Roman"/>
        </w:rPr>
        <w:t>вет.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Общее время выполнения работы — 60 мин.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Из _5_ обучающихся в контрольной работе приняли участие 5 человек (100%).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  <w:sectPr w:rsidR="009C0CED" w:rsidRPr="00B45A4B" w:rsidSect="00434E7D"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(0 %);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-2 (40%);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- 3( 60%);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- 0(0%).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100 %.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знаний –40 %.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Максимальный балл в целом за работу – 20(14 заданий).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Средний балл –9, 6 б.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11 балов набрали 2 учащихся – 40 % писавших;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10 балов набрали 1 учащихся-20% писавших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8 балов набрали 2 человека – 40 % писавших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выполнения   ВПР   по математике, позволяет сделать следующие выводы.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60% учащихся, получили баллы в диапазоне от 8 до 11. Эти учащиеся преодолели мин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мальный «порог», отделяющий знание от незнания.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11- 15 баллов получили 40 %   учащихся. Эти   учащиеся,  выполнили задания базового уровня и часть з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даний повышенного уровня ВПР.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Все учащиеся подтвердили свою оценку за четверть.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Основные ошибки: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1. Вычислительные ошибки;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2. Решение текстовых задач на движение, работу, и задачи практического содержания.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3 Геометрические представления при решении практических задач, геометрических построений.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4. Использование свойств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5. Решение логических задач методом рассуждений;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6.Решать задачи на нахождение части числа и числа по его части.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7. Задачи на пространственное воображение.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  <w:u w:val="single"/>
        </w:rPr>
        <w:t>Выводы: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Полученные результаты ВПР по математике указывают на пробелы в знаниях, умениях и навыках учащи</w:t>
      </w:r>
      <w:r w:rsidRPr="00B45A4B">
        <w:rPr>
          <w:rFonts w:ascii="Times New Roman" w:hAnsi="Times New Roman"/>
        </w:rPr>
        <w:t>х</w:t>
      </w:r>
      <w:r w:rsidRPr="00B45A4B">
        <w:rPr>
          <w:rFonts w:ascii="Times New Roman" w:hAnsi="Times New Roman"/>
        </w:rPr>
        <w:t>ся, которые должны формироваться в курсе математики основной школы. К ним относятся умение выпо</w:t>
      </w:r>
      <w:r w:rsidRPr="00B45A4B">
        <w:rPr>
          <w:rFonts w:ascii="Times New Roman" w:hAnsi="Times New Roman"/>
        </w:rPr>
        <w:t>л</w:t>
      </w:r>
      <w:r w:rsidRPr="00B45A4B">
        <w:rPr>
          <w:rFonts w:ascii="Times New Roman" w:hAnsi="Times New Roman"/>
        </w:rPr>
        <w:t>нять, сочетая устные и письменные приёмы, арифметические действия с числами,  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стейшие математические модели.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 Рекомендации: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1. В промежуток времени до конца учебного года необходимо провести работу с обучающимися и их род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телями.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2. Продолжить работу по формированию устойчивых вычислительных навыков у учащихся.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3. Проводить устную работу на уроках с повторением действий с числами с целью закрепления вычисл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тельных навыков учащихся.</w:t>
      </w:r>
    </w:p>
    <w:p w:rsidR="009C0CED" w:rsidRPr="00B45A4B" w:rsidRDefault="009C0CED" w:rsidP="00434E7D">
      <w:pPr>
        <w:pStyle w:val="NoSpacing"/>
        <w:rPr>
          <w:rFonts w:ascii="Times New Roman" w:hAnsi="Times New Roman"/>
        </w:rPr>
      </w:pPr>
      <w:r w:rsidRPr="00B45A4B">
        <w:rPr>
          <w:rFonts w:ascii="Times New Roman" w:hAnsi="Times New Roman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ни на развитие логического мышления и решению текстовых задач с построением математических моделей реальных с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туаций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математике в 6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«25» апреля 2019 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3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7 вариант – 2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8 вариант – 1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математике показал следующее: из 3обучающихся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- 3 (100%)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- 100%, % успеваемости – 100%, СОУ - 80%, средняя оценка – 4.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Подтвердили отметку (отметка равна отметке по журналу) – 3 человек (100%).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Повысили отметку (отметка больше отметки по журналу) – 0 человек (0%).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Понизили (отметка меньше отметки по журналу) – 0 человек (0%).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Рекомендации: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1. Провести анализ ошибок учащихся.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2. Уделить больше внимания решению задач разных типов, связывающих три величины; решению логич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ских задач; выполнению всех действий с натуральными числами и обыкновенными дроб</w:t>
      </w:r>
      <w:r w:rsidRPr="00B45A4B">
        <w:rPr>
          <w:rFonts w:ascii="Times New Roman" w:hAnsi="Times New Roman"/>
        </w:rPr>
        <w:t>я</w:t>
      </w:r>
      <w:r w:rsidRPr="00B45A4B">
        <w:rPr>
          <w:rFonts w:ascii="Times New Roman" w:hAnsi="Times New Roman"/>
        </w:rPr>
        <w:t>ми.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3. Проводить работу по достижению планируемых результатов обучения с использованием совр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менных образовательных технологий.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биологии в 5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«18» апреля 2019 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  Работа выполнялась в двух вариантах. Материал содержал 10 зад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ний. Максимальный балл – 27.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Из _5_ обучающихся в контрольной работе приняли участие 5 человек (100%).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«5» - 2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«4» -3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«2» - 0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знаний –100 %.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ошибки:</w:t>
      </w:r>
    </w:p>
    <w:p w:rsidR="009C0CED" w:rsidRPr="00B45A4B" w:rsidRDefault="009C0CED" w:rsidP="007824E7">
      <w:pPr>
        <w:pStyle w:val="NoSpacing"/>
        <w:numPr>
          <w:ilvl w:val="0"/>
          <w:numId w:val="47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Этапы развития в жизни растений</w:t>
      </w:r>
    </w:p>
    <w:p w:rsidR="009C0CED" w:rsidRPr="00B45A4B" w:rsidRDefault="009C0CED" w:rsidP="007824E7">
      <w:pPr>
        <w:pStyle w:val="NoSpacing"/>
        <w:numPr>
          <w:ilvl w:val="0"/>
          <w:numId w:val="47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Определение калорийности продуктов по таблице.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биологии в 6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«16» апреля 2019 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  Работа выполнялась в двух вариантах. Материал содержал 10 зад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ний. Максимальный балл – 30.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Из _3_ обучающихся в контрольной работе приняли участие 3 человека (100%).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«5» -0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«4» -2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-1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«2» - 0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знаний –66 %.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ошибки:</w:t>
      </w:r>
    </w:p>
    <w:p w:rsidR="009C0CED" w:rsidRPr="00B45A4B" w:rsidRDefault="009C0CED" w:rsidP="007824E7">
      <w:pPr>
        <w:pStyle w:val="NoSpacing"/>
        <w:numPr>
          <w:ilvl w:val="0"/>
          <w:numId w:val="48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Лишние органы растений.</w:t>
      </w:r>
    </w:p>
    <w:p w:rsidR="009C0CED" w:rsidRPr="00B45A4B" w:rsidRDefault="009C0CED" w:rsidP="007824E7">
      <w:pPr>
        <w:pStyle w:val="NoSpacing"/>
        <w:numPr>
          <w:ilvl w:val="0"/>
          <w:numId w:val="48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Последовательность развития растений.</w:t>
      </w:r>
    </w:p>
    <w:p w:rsidR="009C0CED" w:rsidRPr="00B45A4B" w:rsidRDefault="009C0CED" w:rsidP="007824E7">
      <w:pPr>
        <w:pStyle w:val="NoSpacing"/>
        <w:numPr>
          <w:ilvl w:val="0"/>
          <w:numId w:val="48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Определение по таблице количества белков, жиров , углеводов.</w:t>
      </w:r>
    </w:p>
    <w:p w:rsidR="009C0CED" w:rsidRPr="00B45A4B" w:rsidRDefault="009C0CED" w:rsidP="007824E7">
      <w:pPr>
        <w:pStyle w:val="NoSpacing"/>
        <w:numPr>
          <w:ilvl w:val="0"/>
          <w:numId w:val="48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Соотношение организма с изображением.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биологии в7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«11» апреля 2019 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  Работа выполнялась в двух вариантах. Материал содержал 13 зад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ний. Максимальный балл – 35.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Из 10_ обучающихся в контрольной работе приняли участие 10 человек (100%).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«5» -1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«4» -3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-6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«2» - 0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знаний –40 %.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ошибки:</w:t>
      </w:r>
    </w:p>
    <w:p w:rsidR="009C0CED" w:rsidRPr="00B45A4B" w:rsidRDefault="009C0CED" w:rsidP="007824E7">
      <w:pPr>
        <w:pStyle w:val="NoSpacing"/>
        <w:numPr>
          <w:ilvl w:val="0"/>
          <w:numId w:val="49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Установление соответствия между термином и понятием.</w:t>
      </w:r>
    </w:p>
    <w:p w:rsidR="009C0CED" w:rsidRPr="00B45A4B" w:rsidRDefault="009C0CED" w:rsidP="007824E7">
      <w:pPr>
        <w:pStyle w:val="NoSpacing"/>
        <w:numPr>
          <w:ilvl w:val="0"/>
          <w:numId w:val="49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 таблицами: особенности человекообразных обезьян.</w:t>
      </w:r>
    </w:p>
    <w:p w:rsidR="009C0CED" w:rsidRPr="00B45A4B" w:rsidRDefault="009C0CED" w:rsidP="007824E7">
      <w:pPr>
        <w:pStyle w:val="NoSpacing"/>
        <w:numPr>
          <w:ilvl w:val="0"/>
          <w:numId w:val="49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Установление соответствия между характеристиками и классами животных</w:t>
      </w:r>
    </w:p>
    <w:p w:rsidR="009C0CED" w:rsidRPr="00B45A4B" w:rsidRDefault="009C0CED" w:rsidP="007824E7">
      <w:pPr>
        <w:pStyle w:val="NoSpacing"/>
        <w:numPr>
          <w:ilvl w:val="0"/>
          <w:numId w:val="49"/>
        </w:numPr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Типы питания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математике в 7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«18» апреля 2019 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включала в себя 16 заданий. Максимальный первичный балл за работу - 19 баллов. На в</w:t>
      </w:r>
      <w:r w:rsidRPr="00B45A4B">
        <w:rPr>
          <w:rFonts w:ascii="Times New Roman" w:hAnsi="Times New Roman"/>
        </w:rPr>
        <w:t>ы</w:t>
      </w:r>
      <w:r w:rsidRPr="00B45A4B">
        <w:rPr>
          <w:rFonts w:ascii="Times New Roman" w:hAnsi="Times New Roman"/>
        </w:rPr>
        <w:t>полнение работы по математике отводилось 90 минут. В работу были включены группы заданий, проверяющие ум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ния, являющиеся составной частью требований к уровню подготовки обуча</w:t>
      </w:r>
      <w:r w:rsidRPr="00B45A4B">
        <w:rPr>
          <w:rFonts w:ascii="Times New Roman" w:hAnsi="Times New Roman"/>
        </w:rPr>
        <w:t>ю</w:t>
      </w:r>
      <w:r w:rsidRPr="00B45A4B">
        <w:rPr>
          <w:rFonts w:ascii="Times New Roman" w:hAnsi="Times New Roman"/>
        </w:rPr>
        <w:t>щихся 7-х классов.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Критерии оценивания - порог - 7 и более баллов, «2» - 0-6 б., «3» - 7-11 б., «4» - 12-15 б., «5» - 16-19 б. За верное выполнение заданий №1-11, 13, 15 выставлялось по 1 баллу, №12, 14, 16 – по2 балла. Нижний п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рог преодолели все обучающиеся.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69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13 вариант – 5 человек;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14 вариант – 5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математике показал следующее: из 10 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(0 %)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- 4 (40%)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- 4 (40%)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–40%, % успеваемости – 80%, СОУ –64%, средняя оценка – 3,2.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Подтвердили отметку (отметка равна отметке по журналу) – 6 человек (60%).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Повысили отметку (отметка больше отметки по журналу) – 0 человека (0%).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Понизили (отметка меньше отметки по журналу) – 4 человек (40%).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Рекомендации: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1. По результатам анализа спланировать коррекционную работу по устранению выявленных пробелов: о</w:t>
      </w:r>
      <w:r w:rsidRPr="00B45A4B">
        <w:rPr>
          <w:rFonts w:ascii="Times New Roman" w:hAnsi="Times New Roman"/>
        </w:rPr>
        <w:t>р</w:t>
      </w:r>
      <w:r w:rsidRPr="00B45A4B">
        <w:rPr>
          <w:rFonts w:ascii="Times New Roman" w:hAnsi="Times New Roman"/>
        </w:rPr>
        <w:t>ганизовать сопутствующее повторение на уроках, ввести в план урока проведение индивидуальных трен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ровочных упражнений для отдельных уч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щихся;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2. Сформировать план индивидуальной работы с учащимися слабомотивированными на учебную деятел</w:t>
      </w:r>
      <w:r w:rsidRPr="00B45A4B">
        <w:rPr>
          <w:rFonts w:ascii="Times New Roman" w:hAnsi="Times New Roman"/>
        </w:rPr>
        <w:t>ь</w:t>
      </w:r>
      <w:r w:rsidRPr="00B45A4B">
        <w:rPr>
          <w:rFonts w:ascii="Times New Roman" w:hAnsi="Times New Roman"/>
        </w:rPr>
        <w:t>ность.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3. Провести работу над ошибками (фронтальную и индивидуальную), рассматривая два способа решения задач.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4. Совершенствовать умения владения навыками письменных вычислений. Использ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вать свойства чисел и правила действий с рациональными числами при выполнении вычислений 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5. Вести работу с одарёнными детьми – решение задач повышенной трудности, где требуется пр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водить логические обоснования, доказательство математических утвержд</w:t>
      </w:r>
      <w:r w:rsidRPr="00B45A4B">
        <w:rPr>
          <w:rFonts w:ascii="Times New Roman" w:hAnsi="Times New Roman"/>
        </w:rPr>
        <w:t>е</w:t>
      </w:r>
      <w:r w:rsidRPr="00B45A4B">
        <w:rPr>
          <w:rFonts w:ascii="Times New Roman" w:hAnsi="Times New Roman"/>
        </w:rPr>
        <w:t>ний.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6. Своевременно ставить в известность родителей о достижениях детей.</w:t>
      </w: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истории в 5 классе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 18 апреля 2019 г.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Цель проведения всероссийской  контрольной работы: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выявление и оценка уровня общеобразовательной подготовки по истории обучающихся 5 класса;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диагностика достижения личностных, метапредметных и предметных результатов обучения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5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19 вариант – 3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20 вариант – 2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истории показал следующее: из 5обучающихся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- 1 (20%)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- 3 (60%)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- 1(20%)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Пилипенко Е-8б(подтвердила)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 Г-11б(повысл)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Куркина Д-9б(понизила)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Калмыкова А-5б(понизила)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Ишутин В-12б(повысил)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B45A4B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- 80%, % успеваемости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 историческими фактами и их использование, работа с картой, определения.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Рекомендации:</w:t>
      </w:r>
    </w:p>
    <w:p w:rsidR="009C0CED" w:rsidRPr="00B45A4B" w:rsidRDefault="009C0CED" w:rsidP="007824E7">
      <w:pPr>
        <w:numPr>
          <w:ilvl w:val="0"/>
          <w:numId w:val="26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Провести работу над ошибками.</w:t>
      </w:r>
    </w:p>
    <w:p w:rsidR="009C0CED" w:rsidRPr="00B45A4B" w:rsidRDefault="009C0CED" w:rsidP="007824E7">
      <w:pPr>
        <w:numPr>
          <w:ilvl w:val="0"/>
          <w:numId w:val="26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Дополнительно провести работу  по вопросам,  с которыми не справились на ВПР.</w:t>
      </w:r>
    </w:p>
    <w:p w:rsidR="009C0CED" w:rsidRPr="00B45A4B" w:rsidRDefault="009C0CED" w:rsidP="007824E7">
      <w:pPr>
        <w:numPr>
          <w:ilvl w:val="0"/>
          <w:numId w:val="26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Продолжить работу с терминами, понятиями, контурной картой, с письменными разверн</w:t>
      </w:r>
      <w:r w:rsidRPr="00B45A4B">
        <w:rPr>
          <w:sz w:val="22"/>
          <w:szCs w:val="22"/>
        </w:rPr>
        <w:t>у</w:t>
      </w:r>
      <w:r w:rsidRPr="00B45A4B">
        <w:rPr>
          <w:sz w:val="22"/>
          <w:szCs w:val="22"/>
        </w:rPr>
        <w:t>тыми отв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 xml:space="preserve">тами.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ind w:firstLine="709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истории в  6 классе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проведения:18 апреля 2019г.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Цель проведения всероссийской  контрольной работы: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выявление и оценка уровня общеобразовательной подготовки по и обучающихся 6 класса;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диагностика достижения личностных, метапредметных и предметных результатов обучения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3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7 вариант – 2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8 вариант – 1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истории показал следующее: из 3 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- 0(0%)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- 3(100%)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-0%, % успеваемости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Михайлова Э-7б(понизила)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 И-7 б(понизил)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Яруллин М-8б(понизил)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Трудности вызвали задания:</w:t>
      </w:r>
    </w:p>
    <w:p w:rsidR="009C0CED" w:rsidRPr="00B45A4B" w:rsidRDefault="009C0CED" w:rsidP="007824E7">
      <w:pPr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Давать  оценку  событиям  и личностям  отечественной  и всеобщей  истории (33% в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>полнения- 4 ученика не справились, остальные указали одну личность, упомянутую в отрывке из истор</w:t>
      </w:r>
      <w:r w:rsidRPr="00B45A4B">
        <w:rPr>
          <w:sz w:val="22"/>
          <w:szCs w:val="22"/>
        </w:rPr>
        <w:t>и</w:t>
      </w:r>
      <w:r w:rsidRPr="00B45A4B">
        <w:rPr>
          <w:sz w:val="22"/>
          <w:szCs w:val="22"/>
        </w:rPr>
        <w:t>ческого источника в з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дании 2.</w:t>
      </w:r>
    </w:p>
    <w:p w:rsidR="009C0CED" w:rsidRPr="00B45A4B" w:rsidRDefault="009C0CED" w:rsidP="007824E7">
      <w:pPr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 заданием №9 , где нужно было указать название города, к которому принадлежит архитекту</w:t>
      </w:r>
      <w:r w:rsidRPr="00B45A4B">
        <w:rPr>
          <w:sz w:val="22"/>
          <w:szCs w:val="22"/>
        </w:rPr>
        <w:t>р</w:t>
      </w:r>
      <w:r w:rsidRPr="00B45A4B">
        <w:rPr>
          <w:sz w:val="22"/>
          <w:szCs w:val="22"/>
        </w:rPr>
        <w:t>ное с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оружение не справились 4 ученика.</w:t>
      </w:r>
    </w:p>
    <w:p w:rsidR="009C0CED" w:rsidRPr="00B45A4B" w:rsidRDefault="009C0CED" w:rsidP="007824E7">
      <w:pPr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 заданием № 7,  где нужно было указать влияние выбранного события на дальнейшую историю Россию не справились 3 ученика</w:t>
      </w:r>
    </w:p>
    <w:p w:rsidR="009C0CED" w:rsidRPr="00B45A4B" w:rsidRDefault="009C0CED" w:rsidP="007824E7">
      <w:pPr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 картой не справились 3 ученика.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Рекомендации:</w:t>
      </w:r>
    </w:p>
    <w:p w:rsidR="009C0CED" w:rsidRPr="00B45A4B" w:rsidRDefault="009C0CED" w:rsidP="007824E7">
      <w:pPr>
        <w:numPr>
          <w:ilvl w:val="0"/>
          <w:numId w:val="28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Провести работу над ошибками.</w:t>
      </w:r>
    </w:p>
    <w:p w:rsidR="009C0CED" w:rsidRPr="00B45A4B" w:rsidRDefault="009C0CED" w:rsidP="007824E7">
      <w:pPr>
        <w:numPr>
          <w:ilvl w:val="0"/>
          <w:numId w:val="28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Дополнительно провести работу  по вопросам,  с которыми не справились на ВПР: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находить,  извлекать  и осмысливать  информацию  различного характера, полученную из доступных  и</w:t>
      </w:r>
      <w:r w:rsidRPr="00B45A4B">
        <w:rPr>
          <w:sz w:val="22"/>
          <w:szCs w:val="22"/>
        </w:rPr>
        <w:t>с</w:t>
      </w:r>
      <w:r w:rsidRPr="00B45A4B">
        <w:rPr>
          <w:sz w:val="22"/>
          <w:szCs w:val="22"/>
        </w:rPr>
        <w:t>точников (фотоизображений), систематизировать, анализир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вать полученные  данные.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Работа с картой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Работа с терминами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С историческими личностями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наблюдать  и характеризовать явления  и  события, происходящие  в различных  сферах общественной жизни. </w:t>
      </w:r>
    </w:p>
    <w:p w:rsidR="009C0CED" w:rsidRPr="00B45A4B" w:rsidRDefault="009C0CED" w:rsidP="007824E7">
      <w:pPr>
        <w:spacing w:line="240" w:lineRule="atLeast"/>
        <w:ind w:left="1429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ind w:left="1429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истории в  7 классе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проведения:25 апреля 2019г.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10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13 вариант – 5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14 вариант – 5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истории показал следующее: из 10 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- 5(50%)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- 5(50%)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-0%, % успеваемости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Антонов Д-11б подтвердил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Дмитриев Д-12б подтвердил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Кузьмина К-8б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Мингазов Р-14б подтвердил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Николаева Е-15б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Павлова В-12б подтвердила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 К-14б понизил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Пеннер Д-17б понизил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Содаткина А-13б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Суслина В-14б подтвердила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B45A4B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 историческими фактами и их использование ,работа с картой, определения, работа с ли</w:t>
      </w:r>
      <w:r w:rsidRPr="00B45A4B">
        <w:rPr>
          <w:rFonts w:ascii="Times New Roman" w:hAnsi="Times New Roman"/>
        </w:rPr>
        <w:t>ч</w:t>
      </w:r>
      <w:r w:rsidRPr="00B45A4B">
        <w:rPr>
          <w:rFonts w:ascii="Times New Roman" w:hAnsi="Times New Roman"/>
        </w:rPr>
        <w:t>ностями, соотношение дат и событий, написание исторического рассказа.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Рекомендации: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Провести анализ ошибок учащихся.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Уделить больше внимания написанию исторического рассказа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Проводить работу по достижению планируемых результатов обучения с использованием современных о</w:t>
      </w:r>
      <w:r w:rsidRPr="00B45A4B">
        <w:rPr>
          <w:rFonts w:ascii="Times New Roman" w:hAnsi="Times New Roman"/>
        </w:rPr>
        <w:t>б</w:t>
      </w:r>
      <w:r w:rsidRPr="00B45A4B">
        <w:rPr>
          <w:rFonts w:ascii="Times New Roman" w:hAnsi="Times New Roman"/>
        </w:rPr>
        <w:t>разовательных технологий.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ind w:firstLine="709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обществознанию в 6 классе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проведения:16 апреля 2019г.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Цель проведения всероссийской  контрольной работы: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выявление и оценка уровня общеобразовательной подготовки по и обучающихся 6 кла</w:t>
      </w:r>
      <w:r w:rsidRPr="00B45A4B">
        <w:rPr>
          <w:sz w:val="22"/>
          <w:szCs w:val="22"/>
        </w:rPr>
        <w:t>с</w:t>
      </w:r>
      <w:r w:rsidRPr="00B45A4B">
        <w:rPr>
          <w:sz w:val="22"/>
          <w:szCs w:val="22"/>
        </w:rPr>
        <w:t>са;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диагностика достижения личностных, метапредметных и предметных результатов об</w:t>
      </w:r>
      <w:r w:rsidRPr="00B45A4B">
        <w:rPr>
          <w:sz w:val="22"/>
          <w:szCs w:val="22"/>
        </w:rPr>
        <w:t>у</w:t>
      </w:r>
      <w:r w:rsidRPr="00B45A4B">
        <w:rPr>
          <w:sz w:val="22"/>
          <w:szCs w:val="22"/>
        </w:rPr>
        <w:t>чения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3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5вариант – 2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6 вариант – 1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истории показал следующее: из 3 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- 0(0%)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- 3(100%)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- 0 (0%)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-0%, % успеваемости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Михайлова Э-12б(понизила)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 И-12 б(понизил)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Яруллин М-13б(понизил)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 опросом(проблема с ответом на вопрос),политическая и экономическая сфера(определения), раб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та с трудовым кодексом, составление краткого сообщения.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Рекомендации: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Провести анализ ошибок учащихся.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Уделить больше внимания работе с определениями, работа с опросом по диаграмме.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Проводить работу по достижению планируемых результатов обучения с использованием современных о</w:t>
      </w:r>
      <w:r w:rsidRPr="00B45A4B">
        <w:rPr>
          <w:rFonts w:ascii="Times New Roman" w:hAnsi="Times New Roman"/>
        </w:rPr>
        <w:t>б</w:t>
      </w:r>
      <w:r w:rsidRPr="00B45A4B">
        <w:rPr>
          <w:rFonts w:ascii="Times New Roman" w:hAnsi="Times New Roman"/>
        </w:rPr>
        <w:t>разовательных технологий</w:t>
      </w:r>
    </w:p>
    <w:p w:rsidR="009C0CED" w:rsidRDefault="009C0CED" w:rsidP="00B45A4B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B45A4B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обществознанию в  7 классе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 4 апреля 2019г.</w:t>
      </w:r>
    </w:p>
    <w:p w:rsidR="009C0CED" w:rsidRPr="00B45A4B" w:rsidRDefault="009C0CED" w:rsidP="007824E7">
      <w:pPr>
        <w:spacing w:line="240" w:lineRule="atLeast"/>
        <w:ind w:firstLine="709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Цель проведения всероссийской  контрольной работы: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выявление и оценка уровня общеобразовательной подготовки по и обучающихся 6 класса;</w:t>
      </w:r>
    </w:p>
    <w:p w:rsidR="009C0CED" w:rsidRPr="00B45A4B" w:rsidRDefault="009C0CED" w:rsidP="00434E7D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диагностика достижения личностных, метапредметных и предметных результатов обучения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ВПР писали 10 обучающихся. Работа выполнялась в двух вариантах: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5 вариант – 5 человека;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6 вариант – 5 человек.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Анализ результатов ВПР по истории показал следующее: из 10 обучающихся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- 4 (40%)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- 1(10%)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«3» - 4(50%)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«2» - 1 (1%)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% качества знаний -90%, % успеваемости – 50%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Антонов Д-10б подтвердил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Дмитриев Д-11б понизил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Кузьмина К-14б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Мингазов Р-12б понизил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Николаева Е-21б подтвердил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Павлова В-16б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Павлов К-16б понизил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Пеннер Д-22б повысил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Содаткина А-21б подтвердила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Суслина В-3б понизила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B45A4B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Типичные ошибки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Работа с конституцией, решение задач, работа с гражданским кодексом, составление краткого с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общения.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Рекомендации: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1. Провести анализ ошибок учащихся.</w:t>
      </w:r>
    </w:p>
    <w:p w:rsidR="009C0CED" w:rsidRPr="00B45A4B" w:rsidRDefault="009C0CED" w:rsidP="007824E7">
      <w:pPr>
        <w:pStyle w:val="NoSpacing"/>
        <w:spacing w:line="240" w:lineRule="atLeast"/>
      </w:pPr>
      <w:r w:rsidRPr="00B45A4B">
        <w:rPr>
          <w:rFonts w:ascii="Times New Roman" w:hAnsi="Times New Roman"/>
        </w:rPr>
        <w:t>2. Уделить больше внимания написанию кратких сообщений, работа с конституцией.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  ВПР по географии в 6 классе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 09.04.2019г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Цели и задачи проверочной работы: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1. Проверить остаточные знания по предмету география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 Проанализировать степень усвоения географических знаний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Всероссийская проверочная работа  по географии в 6 классе проводилась 9 апреля 2019 г.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 6 классе 3 обучающихся, выполняли работу все 3.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Успеваемость – 100%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Качество знаний – 100%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Типичные ошибки: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1. Определение материков и океанов по контурной карте.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 Определение путешественников и исследователей по фотографии.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3. Определение географических координат и направление сторон горизонта.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4. Определение расстояний, направлений географических объектов на плане местности.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5. На знание своего региона.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Рекомендации: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1. В 5 классе  рассматривать вопросы, касающиеся путешественников и исследователей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 Отрабатывать на уроках задания по теме «Атмосфера».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географии в 7 классе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 16.04.2019г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Цели и задачи проверочной работы: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1. Проверить остаточные знания по предмету география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 Проанализировать степень усвоения географических знаний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Всероссийская проверочная работа  по географии в 7 классе проводилась 16 апреля 2019 г.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Работу выполняли 10  обучающихся из 10.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«5»-0, «4»-3, «3»-7, «2»-0.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Успеваемость – 100%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Качество знаний – 30%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На выполнение работы отводилось 90 минут. Работа включала в себя 8 заданий. При в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>полнении заданий не разрешалось использование учебников, рабочих тетрадей, атласов и др. справочных материалов. Для выполнения задания 2 можно было использовать кальк</w:t>
      </w:r>
      <w:r w:rsidRPr="00B45A4B">
        <w:rPr>
          <w:sz w:val="22"/>
          <w:szCs w:val="22"/>
        </w:rPr>
        <w:t>у</w:t>
      </w:r>
      <w:r w:rsidRPr="00B45A4B">
        <w:rPr>
          <w:sz w:val="22"/>
          <w:szCs w:val="22"/>
        </w:rPr>
        <w:t>лятор и карандаш.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Типичные ошибки: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Знание географической карты.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Расчет протяженности  материков в градусах и километрах.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Знание маршрутов путешественников.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Работа с профилем рельефа.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Знание условных обозначений полезных ископаемых.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Работа с климатограммами.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Знание материков по частичному заполнению схемы название материка, типы и названия географ</w:t>
      </w:r>
      <w:r w:rsidRPr="00B45A4B">
        <w:rPr>
          <w:sz w:val="22"/>
          <w:szCs w:val="22"/>
        </w:rPr>
        <w:t>и</w:t>
      </w:r>
      <w:r w:rsidRPr="00B45A4B">
        <w:rPr>
          <w:sz w:val="22"/>
          <w:szCs w:val="22"/>
        </w:rPr>
        <w:t>ческих объектов характерных для данного материка.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Выводы: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Учащиеся не в полной мере усвоили практические навыки работы с географической картой. Сл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бые знания номенклатуры. Маршруты путешественников и исследователей мат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риков и океанов. Слабо усвоили тему Климат, работу с климатограммами.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Рекомендации: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Больше внимания уделять при изучении тем уроков на практическую направленность. Обучать практич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ским навыкам работы с климатограммами, расчет протяженности в градусах и киломе</w:t>
      </w:r>
      <w:r w:rsidRPr="00B45A4B">
        <w:rPr>
          <w:sz w:val="22"/>
          <w:szCs w:val="22"/>
        </w:rPr>
        <w:t>т</w:t>
      </w:r>
      <w:r w:rsidRPr="00B45A4B">
        <w:rPr>
          <w:sz w:val="22"/>
          <w:szCs w:val="22"/>
        </w:rPr>
        <w:t>рах</w:t>
      </w:r>
    </w:p>
    <w:p w:rsidR="009C0CED" w:rsidRPr="00B45A4B" w:rsidRDefault="009C0CED" w:rsidP="00434E7D">
      <w:pPr>
        <w:spacing w:line="240" w:lineRule="atLeast"/>
        <w:ind w:firstLine="709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  <w:b/>
        </w:rPr>
      </w:pPr>
      <w:r w:rsidRPr="00B45A4B">
        <w:rPr>
          <w:rFonts w:ascii="Times New Roman" w:hAnsi="Times New Roman"/>
          <w:b/>
        </w:rPr>
        <w:t>ВПР  по русскому языку в 5 классе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Дата проведения: 25 апреля 2019 г</w:t>
      </w:r>
      <w:r w:rsidRPr="00B45A4B">
        <w:rPr>
          <w:rFonts w:ascii="Times New Roman" w:hAnsi="Times New Roman"/>
        </w:rPr>
        <w:t>о</w:t>
      </w:r>
      <w:r w:rsidRPr="00B45A4B">
        <w:rPr>
          <w:rFonts w:ascii="Times New Roman" w:hAnsi="Times New Roman"/>
        </w:rPr>
        <w:t>да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Всего учащихся – 5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Выполняли работу -5     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«5» -  1                                           Успеваемость – 71,4%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«4» - 4                                            Качество знаний –71,4%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 xml:space="preserve">«3»- 2                                             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Контрольная работа   состояла из 12 заданий, максимальное количество баллов -45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Вариант проверочной работы включал 12 заданий.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Наименьшее количество баллов -22.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Наибольшее количество баллов -37.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Переведя полученные баллы в оценку по критериям оценивания, получили следующие результ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ты: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«5»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«4» - 2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«3» - 3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«2»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– 40%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B45A4B">
        <w:rPr>
          <w:b/>
          <w:sz w:val="22"/>
          <w:szCs w:val="22"/>
          <w:u w:val="single"/>
        </w:rPr>
        <w:t xml:space="preserve">Рекомендации: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-осуществлять дифференцированный подход к обучению различных групп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учащихся на основе определения уровня их подготовки, постоянно выявлять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проблемы и повышать уровень знаний каждого учащегося;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 включать в текущий и промежуточный контроль задания различного типа и вида;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провести коррекционно-развивающую работу с учащимися, учитывая результаты  ВПР;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  организовать  повторение тем: «Характеристика звуков русского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языка», «Части речи», «Пунктуация», «Типы речи»; «Синонимы»;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-продолжить работу по совершенствованию навыков правописания.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                                                                            </w:t>
      </w:r>
    </w:p>
    <w:p w:rsidR="009C0CED" w:rsidRPr="00B45A4B" w:rsidRDefault="009C0CED" w:rsidP="00434E7D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ВПР по русскому языку в 7 классе </w:t>
      </w:r>
    </w:p>
    <w:p w:rsidR="009C0CED" w:rsidRPr="00B45A4B" w:rsidRDefault="009C0CED" w:rsidP="00434E7D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sz w:val="22"/>
          <w:szCs w:val="22"/>
        </w:rPr>
        <w:t>Дата проведения: 9 апреля 2019г.   Из 10 обучающихся в ко</w:t>
      </w:r>
      <w:r w:rsidRPr="00B45A4B">
        <w:rPr>
          <w:sz w:val="22"/>
          <w:szCs w:val="22"/>
        </w:rPr>
        <w:t>н</w:t>
      </w:r>
      <w:r w:rsidRPr="00B45A4B">
        <w:rPr>
          <w:sz w:val="22"/>
          <w:szCs w:val="22"/>
        </w:rPr>
        <w:t>трольной работе приняли участие 10 человек (100%).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 выполнение работы по русскому языку даётся 45 минут. Максимальный балл за в</w:t>
      </w:r>
      <w:r w:rsidRPr="00B45A4B">
        <w:rPr>
          <w:rFonts w:ascii="Times New Roman" w:hAnsi="Times New Roman"/>
        </w:rPr>
        <w:t>ы</w:t>
      </w:r>
      <w:r w:rsidRPr="00B45A4B">
        <w:rPr>
          <w:rFonts w:ascii="Times New Roman" w:hAnsi="Times New Roman"/>
        </w:rPr>
        <w:t>полнение работы -47. Вариант проверочной работы включал 14 заданий.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Наименьшее количество баллов -22.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Наибольшее количество баллов -37.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Переведя полученные баллы в оценку по критериям оценивания, получили следующие результ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ты: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«5»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«4» - 6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«3» - 4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«2»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– 60%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Рекомендации: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1.Повторить все разделы русского языка;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2.Провести индивидуальные консультации;</w:t>
      </w:r>
    </w:p>
    <w:p w:rsidR="009C0CED" w:rsidRPr="00B45A4B" w:rsidRDefault="009C0CED" w:rsidP="007824E7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3.Необходимо усилить работу в таких направлениях, как «Соблюдение орфографических и пунктуацио</w:t>
      </w:r>
      <w:r w:rsidRPr="00B45A4B">
        <w:rPr>
          <w:sz w:val="22"/>
          <w:szCs w:val="22"/>
        </w:rPr>
        <w:t>н</w:t>
      </w:r>
      <w:r w:rsidRPr="00B45A4B">
        <w:rPr>
          <w:sz w:val="22"/>
          <w:szCs w:val="22"/>
        </w:rPr>
        <w:t>ных норм», «Работа с текстом», «Стили речи», « Основная мысль текста» пословицы  и использование их в речи», завершить прохождение тем «Предлог» ,»Союз», отработать навыки морфологического разбора, распознавание лексического значения слова в контексте. следует продолжить работу над текстом, лексич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ским значением тех или иных слов, представляющих сложность для понимания обучающимися; закрепл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нием о</w:t>
      </w:r>
      <w:r w:rsidRPr="00B45A4B">
        <w:rPr>
          <w:sz w:val="22"/>
          <w:szCs w:val="22"/>
        </w:rPr>
        <w:t>р</w:t>
      </w:r>
      <w:r w:rsidRPr="00B45A4B">
        <w:rPr>
          <w:sz w:val="22"/>
          <w:szCs w:val="22"/>
        </w:rPr>
        <w:t>фографических навыков;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</w:p>
    <w:p w:rsidR="009C0CED" w:rsidRPr="00B45A4B" w:rsidRDefault="009C0CED" w:rsidP="007824E7">
      <w:pPr>
        <w:tabs>
          <w:tab w:val="left" w:pos="1620"/>
        </w:tabs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английскому языку в  7 классе</w:t>
      </w:r>
      <w:r w:rsidRPr="00B45A4B">
        <w:rPr>
          <w:sz w:val="22"/>
          <w:szCs w:val="22"/>
        </w:rPr>
        <w:t xml:space="preserve">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 – 2 апреля 2019 года.</w:t>
      </w:r>
    </w:p>
    <w:p w:rsidR="009C0CED" w:rsidRPr="00B45A4B" w:rsidRDefault="009C0CED" w:rsidP="007824E7">
      <w:pPr>
        <w:pStyle w:val="NormalWeb"/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На выполнение работы по английскому языку даётся 45 минут. Максимальный балл за выполн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ние работы − 30. Вариант проверочной работы включал 6 заданий и состоял из двух частей: письменной и устной. Письменная часть содержала задания по аудированию, чтению, грамматике и лексике. Устная часть вкл</w:t>
      </w:r>
      <w:r w:rsidRPr="00B45A4B">
        <w:rPr>
          <w:sz w:val="22"/>
          <w:szCs w:val="22"/>
        </w:rPr>
        <w:t>ю</w:t>
      </w:r>
      <w:r w:rsidRPr="00B45A4B">
        <w:rPr>
          <w:sz w:val="22"/>
          <w:szCs w:val="22"/>
        </w:rPr>
        <w:t>чала в себя задания по чтению текста вслух и по говорению (монол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гическая речь).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В работе приняли участие 9 обучающихся (один обучающийся отсутствовал по прич</w:t>
      </w:r>
      <w:r w:rsidRPr="00B45A4B">
        <w:rPr>
          <w:rFonts w:ascii="Times New Roman" w:hAnsi="Times New Roman"/>
        </w:rPr>
        <w:t>и</w:t>
      </w:r>
      <w:r w:rsidRPr="00B45A4B">
        <w:rPr>
          <w:rFonts w:ascii="Times New Roman" w:hAnsi="Times New Roman"/>
        </w:rPr>
        <w:t>не болезни).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Наименьшее количество баллов обучающиеся получили по грамматическому тесту. В этом задании доп</w:t>
      </w:r>
      <w:r w:rsidRPr="00B45A4B">
        <w:rPr>
          <w:rFonts w:ascii="Times New Roman" w:hAnsi="Times New Roman"/>
        </w:rPr>
        <w:t>у</w:t>
      </w:r>
      <w:r w:rsidRPr="00B45A4B">
        <w:rPr>
          <w:rFonts w:ascii="Times New Roman" w:hAnsi="Times New Roman"/>
        </w:rPr>
        <w:t>щено наибольшее количество ошибок, следовательно, это самый трудный вид задания.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Наибольшее количество баллов получили за аудирование и чтение. Здесь допустили наименьшее количес</w:t>
      </w:r>
      <w:r w:rsidRPr="00B45A4B">
        <w:rPr>
          <w:rFonts w:ascii="Times New Roman" w:hAnsi="Times New Roman"/>
        </w:rPr>
        <w:t>т</w:t>
      </w:r>
      <w:r w:rsidRPr="00B45A4B">
        <w:rPr>
          <w:rFonts w:ascii="Times New Roman" w:hAnsi="Times New Roman"/>
        </w:rPr>
        <w:t>во ошибок.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Переведя полученные баллы в оценку по критериям оценивания, получили следующие результ</w:t>
      </w:r>
      <w:r w:rsidRPr="00B45A4B">
        <w:rPr>
          <w:rFonts w:ascii="Times New Roman" w:hAnsi="Times New Roman"/>
        </w:rPr>
        <w:t>а</w:t>
      </w:r>
      <w:r w:rsidRPr="00B45A4B">
        <w:rPr>
          <w:rFonts w:ascii="Times New Roman" w:hAnsi="Times New Roman"/>
        </w:rPr>
        <w:t>ты: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«5»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«4» - 4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«3» - 5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Оценка «2» - 0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  <w:sectPr w:rsidR="009C0CED" w:rsidRPr="00B45A4B" w:rsidSect="00434E7D">
          <w:type w:val="continuous"/>
          <w:pgSz w:w="11909" w:h="16834"/>
          <w:pgMar w:top="567" w:right="567" w:bottom="567" w:left="1134" w:header="720" w:footer="720" w:gutter="0"/>
          <w:cols w:num="2" w:space="720"/>
        </w:sectPr>
      </w:pP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Успеваемость – 100%</w:t>
      </w:r>
    </w:p>
    <w:p w:rsidR="009C0CED" w:rsidRPr="00B45A4B" w:rsidRDefault="009C0CED" w:rsidP="007824E7">
      <w:pPr>
        <w:pStyle w:val="NoSpacing"/>
        <w:spacing w:line="240" w:lineRule="atLeast"/>
        <w:rPr>
          <w:rFonts w:ascii="Times New Roman" w:hAnsi="Times New Roman"/>
        </w:rPr>
      </w:pPr>
      <w:r w:rsidRPr="00B45A4B">
        <w:rPr>
          <w:rFonts w:ascii="Times New Roman" w:hAnsi="Times New Roman"/>
        </w:rPr>
        <w:t>Качество – 44%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b/>
          <w:sz w:val="22"/>
          <w:szCs w:val="22"/>
        </w:rPr>
        <w:t>Типичные ошибки:</w:t>
      </w:r>
      <w:r w:rsidRPr="00B45A4B">
        <w:rPr>
          <w:sz w:val="22"/>
          <w:szCs w:val="22"/>
        </w:rPr>
        <w:t xml:space="preserve"> при чтении ошиблись в словах с сочетанием </w:t>
      </w:r>
      <w:r w:rsidRPr="00B45A4B">
        <w:rPr>
          <w:sz w:val="22"/>
          <w:szCs w:val="22"/>
          <w:lang w:val="en-US"/>
        </w:rPr>
        <w:t>th</w:t>
      </w:r>
      <w:r w:rsidRPr="00B45A4B">
        <w:rPr>
          <w:sz w:val="22"/>
          <w:szCs w:val="22"/>
        </w:rPr>
        <w:t xml:space="preserve"> ( </w:t>
      </w:r>
      <w:r w:rsidRPr="00B45A4B">
        <w:rPr>
          <w:sz w:val="22"/>
          <w:szCs w:val="22"/>
          <w:lang w:val="en-US"/>
        </w:rPr>
        <w:t>together</w:t>
      </w:r>
      <w:r w:rsidRPr="00B45A4B">
        <w:rPr>
          <w:sz w:val="22"/>
          <w:szCs w:val="22"/>
        </w:rPr>
        <w:t xml:space="preserve">), c непроизносимым </w:t>
      </w:r>
      <w:r w:rsidRPr="00B45A4B">
        <w:rPr>
          <w:sz w:val="22"/>
          <w:szCs w:val="22"/>
          <w:lang w:val="en-US"/>
        </w:rPr>
        <w:t>gh</w:t>
      </w:r>
      <w:r w:rsidRPr="00B45A4B">
        <w:rPr>
          <w:sz w:val="22"/>
          <w:szCs w:val="22"/>
        </w:rPr>
        <w:t xml:space="preserve"> ( </w:t>
      </w:r>
      <w:r w:rsidRPr="00B45A4B">
        <w:rPr>
          <w:sz w:val="22"/>
          <w:szCs w:val="22"/>
          <w:lang w:val="en-US"/>
        </w:rPr>
        <w:t>nigh</w:t>
      </w:r>
      <w:r w:rsidRPr="00B45A4B">
        <w:rPr>
          <w:sz w:val="22"/>
          <w:szCs w:val="22"/>
          <w:lang w:val="en-US"/>
        </w:rPr>
        <w:t>t</w:t>
      </w:r>
      <w:r w:rsidRPr="00B45A4B">
        <w:rPr>
          <w:sz w:val="22"/>
          <w:szCs w:val="22"/>
          <w:lang w:val="en-US"/>
        </w:rPr>
        <w:t>fall</w:t>
      </w:r>
      <w:r w:rsidRPr="00B45A4B">
        <w:rPr>
          <w:sz w:val="22"/>
          <w:szCs w:val="22"/>
        </w:rPr>
        <w:t xml:space="preserve">), c суффиксами </w:t>
      </w:r>
      <w:r w:rsidRPr="00B45A4B">
        <w:rPr>
          <w:sz w:val="22"/>
          <w:szCs w:val="22"/>
          <w:lang w:val="en-US"/>
        </w:rPr>
        <w:t>ture</w:t>
      </w:r>
      <w:r w:rsidRPr="00B45A4B">
        <w:rPr>
          <w:sz w:val="22"/>
          <w:szCs w:val="22"/>
        </w:rPr>
        <w:t xml:space="preserve"> ( </w:t>
      </w:r>
      <w:r w:rsidRPr="00B45A4B">
        <w:rPr>
          <w:sz w:val="22"/>
          <w:szCs w:val="22"/>
          <w:lang w:val="en-US"/>
        </w:rPr>
        <w:t>nature</w:t>
      </w:r>
      <w:r w:rsidRPr="00B45A4B">
        <w:rPr>
          <w:sz w:val="22"/>
          <w:szCs w:val="22"/>
        </w:rPr>
        <w:t xml:space="preserve">),  </w:t>
      </w:r>
      <w:r w:rsidRPr="00B45A4B">
        <w:rPr>
          <w:sz w:val="22"/>
          <w:szCs w:val="22"/>
          <w:lang w:val="en-US"/>
        </w:rPr>
        <w:t>tion</w:t>
      </w:r>
      <w:r w:rsidRPr="00B45A4B">
        <w:rPr>
          <w:sz w:val="22"/>
          <w:szCs w:val="22"/>
        </w:rPr>
        <w:t xml:space="preserve"> ( </w:t>
      </w:r>
      <w:r w:rsidRPr="00B45A4B">
        <w:rPr>
          <w:sz w:val="22"/>
          <w:szCs w:val="22"/>
          <w:lang w:val="en-US"/>
        </w:rPr>
        <w:t>educational</w:t>
      </w:r>
      <w:r w:rsidRPr="00B45A4B">
        <w:rPr>
          <w:sz w:val="22"/>
          <w:szCs w:val="22"/>
        </w:rPr>
        <w:t>), слов с открытым слогом (</w:t>
      </w:r>
      <w:r w:rsidRPr="00B45A4B">
        <w:rPr>
          <w:sz w:val="22"/>
          <w:szCs w:val="22"/>
          <w:lang w:val="en-US"/>
        </w:rPr>
        <w:t>hiking</w:t>
      </w:r>
      <w:r w:rsidRPr="00B45A4B">
        <w:rPr>
          <w:sz w:val="22"/>
          <w:szCs w:val="22"/>
        </w:rPr>
        <w:t>), н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верная расстановка ударения (</w:t>
      </w:r>
      <w:r w:rsidRPr="00B45A4B">
        <w:rPr>
          <w:sz w:val="22"/>
          <w:szCs w:val="22"/>
          <w:lang w:val="en-US"/>
        </w:rPr>
        <w:t>important</w:t>
      </w:r>
      <w:r w:rsidRPr="00B45A4B">
        <w:rPr>
          <w:sz w:val="22"/>
          <w:szCs w:val="22"/>
        </w:rPr>
        <w:t>). В говорении -отсутствие средств логической связи, не все пункты раскрыты. В задании на  установление соответствия   допущенные ошибки связаны с незнанием лексико-грамматического матери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ла (незнание неправильных глаголов, прошедшего простого времени).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b/>
          <w:sz w:val="22"/>
          <w:szCs w:val="22"/>
        </w:rPr>
        <w:t xml:space="preserve"> Выводы:</w:t>
      </w:r>
      <w:r w:rsidRPr="00B45A4B">
        <w:rPr>
          <w:sz w:val="22"/>
          <w:szCs w:val="22"/>
        </w:rPr>
        <w:t xml:space="preserve"> Проведенная контрольная работа говорит о недостаточной подготовке учащихся к ВПР. Основн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>ми причинами возникновения ошибок являются недостаточное знание лексико-грамматического  матери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ла,  правил чтения, слаборазвитая слуховая память, что помешало пониманию диалога, несерьезное отношение к урокам  английского языка.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b/>
          <w:sz w:val="22"/>
          <w:szCs w:val="22"/>
        </w:rPr>
        <w:t>Рекомендации:</w:t>
      </w:r>
      <w:r w:rsidRPr="00B45A4B">
        <w:rPr>
          <w:sz w:val="22"/>
          <w:szCs w:val="22"/>
        </w:rPr>
        <w:t xml:space="preserve">  Для устранения пробелов  в знаниях  и умениях учащихся необходимо организовать повт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рение лексико-грамматического материла, правил чтения, развивать   навыки и  умения чтения вслух, при чт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нии обращать внимание не только на произношение, но и на фразовое ударение и  интонационный ко</w:t>
      </w:r>
      <w:r w:rsidRPr="00B45A4B">
        <w:rPr>
          <w:sz w:val="22"/>
          <w:szCs w:val="22"/>
        </w:rPr>
        <w:t>н</w:t>
      </w:r>
      <w:r w:rsidRPr="00B45A4B">
        <w:rPr>
          <w:sz w:val="22"/>
          <w:szCs w:val="22"/>
        </w:rPr>
        <w:t>тур.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 Чаще практиковать обучающихся в аудировании, в  говорении ,развивать их навыки и  умения формулир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вать  связное монологическое высказывание .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 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ВПР по математике в 7 классе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Дата проведения: 18.04.19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Цель и задачи проверочной работы: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1. Проверить остаточные знания по предмету математика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2. Проанализировать степень усвоения математических знаний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Работу выполняли 7 учеников из 9. Отсутствовали Кромский Ваня и Савельев Слава.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На выполнение работы отводилось 90 минут. Работа включала в себя 16 заданий. Максимальное к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личество баллов за работу – 19. Задания №12, 14 и 16 оценивались в 2 балла, остальные – в 1 балл. Результаты пре</w:t>
      </w:r>
      <w:r w:rsidRPr="00B45A4B">
        <w:rPr>
          <w:sz w:val="22"/>
          <w:szCs w:val="22"/>
        </w:rPr>
        <w:t>д</w:t>
      </w:r>
      <w:r w:rsidRPr="00B45A4B">
        <w:rPr>
          <w:sz w:val="22"/>
          <w:szCs w:val="22"/>
        </w:rPr>
        <w:t>ставлены в таблице: «5» - нет, «4» - 1, «3» - 4, «2» - 2. Успеваемость – 71,4%, кач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ство знаний – 14,3%, СОК – 57%. Средний балл выполне</w:t>
      </w:r>
      <w:r w:rsidRPr="00B45A4B">
        <w:rPr>
          <w:sz w:val="22"/>
          <w:szCs w:val="22"/>
        </w:rPr>
        <w:t>н</w:t>
      </w:r>
      <w:r w:rsidRPr="00B45A4B">
        <w:rPr>
          <w:sz w:val="22"/>
          <w:szCs w:val="22"/>
        </w:rPr>
        <w:t>ной работы – 8,7.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Подтвердили результаты в сравнении с 3 четвертью Бузаев, Мастерова, Трофимова, Тяпкин; понизили – Бо</w:t>
      </w:r>
      <w:r w:rsidRPr="00B45A4B">
        <w:rPr>
          <w:sz w:val="22"/>
          <w:szCs w:val="22"/>
        </w:rPr>
        <w:t>р</w:t>
      </w:r>
      <w:r w:rsidRPr="00B45A4B">
        <w:rPr>
          <w:sz w:val="22"/>
          <w:szCs w:val="22"/>
        </w:rPr>
        <w:t xml:space="preserve">цов, Рахимова; повысил – Потребов. 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Типичные ошибки: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Решение текстовых задач (№16 и №10)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Решение геометрической задачи на нахождение углов в треугольнике (№14)</w:t>
      </w:r>
    </w:p>
    <w:p w:rsidR="009C0CED" w:rsidRPr="00B45A4B" w:rsidRDefault="009C0CED" w:rsidP="007824E7">
      <w:pPr>
        <w:pStyle w:val="ListParagraph"/>
        <w:numPr>
          <w:ilvl w:val="0"/>
          <w:numId w:val="34"/>
        </w:numPr>
        <w:spacing w:line="240" w:lineRule="atLeast"/>
        <w:contextualSpacing/>
        <w:jc w:val="both"/>
        <w:rPr>
          <w:sz w:val="22"/>
          <w:szCs w:val="22"/>
        </w:rPr>
      </w:pPr>
      <w:r w:rsidRPr="00B45A4B">
        <w:rPr>
          <w:sz w:val="22"/>
          <w:szCs w:val="22"/>
        </w:rPr>
        <w:t>Упрощение выражений с помощью формул сокращенного умножения (№11)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sz w:val="22"/>
          <w:szCs w:val="22"/>
        </w:rPr>
        <w:t xml:space="preserve">      4.    Построение графика изменения скорости автомобиля (№15).</w:t>
      </w:r>
      <w:r w:rsidRPr="00B45A4B">
        <w:rPr>
          <w:b/>
          <w:sz w:val="22"/>
          <w:szCs w:val="22"/>
        </w:rPr>
        <w:t xml:space="preserve"> </w:t>
      </w:r>
    </w:p>
    <w:p w:rsidR="009C0CED" w:rsidRPr="00B45A4B" w:rsidRDefault="009C0CED" w:rsidP="007824E7">
      <w:pPr>
        <w:spacing w:line="240" w:lineRule="atLeast"/>
        <w:jc w:val="both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Рекомендации: </w:t>
      </w:r>
    </w:p>
    <w:p w:rsidR="009C0CED" w:rsidRPr="00B45A4B" w:rsidRDefault="009C0CED" w:rsidP="007824E7">
      <w:pPr>
        <w:numPr>
          <w:ilvl w:val="0"/>
          <w:numId w:val="35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Выполнить работу над ошибками.</w:t>
      </w:r>
    </w:p>
    <w:p w:rsidR="009C0CED" w:rsidRPr="00B45A4B" w:rsidRDefault="009C0CED" w:rsidP="007824E7">
      <w:pPr>
        <w:numPr>
          <w:ilvl w:val="0"/>
          <w:numId w:val="35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 xml:space="preserve"> Регулярно проводить работу по повторению изученного материала  по математике. </w:t>
      </w:r>
    </w:p>
    <w:p w:rsidR="009C0CED" w:rsidRPr="00B45A4B" w:rsidRDefault="009C0CED" w:rsidP="007824E7">
      <w:pPr>
        <w:numPr>
          <w:ilvl w:val="0"/>
          <w:numId w:val="35"/>
        </w:numPr>
        <w:spacing w:line="240" w:lineRule="atLeast"/>
        <w:jc w:val="both"/>
        <w:rPr>
          <w:sz w:val="22"/>
          <w:szCs w:val="22"/>
        </w:rPr>
      </w:pPr>
      <w:r w:rsidRPr="00B45A4B">
        <w:rPr>
          <w:sz w:val="22"/>
          <w:szCs w:val="22"/>
        </w:rPr>
        <w:t>Проводить индивидуальную работу со  слабоуспевающими  обучающимися (Борцовым А., Рахим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вой Ф.).</w:t>
      </w:r>
    </w:p>
    <w:p w:rsidR="009C0CED" w:rsidRPr="00B45A4B" w:rsidRDefault="009C0CED" w:rsidP="007824E7">
      <w:pPr>
        <w:spacing w:line="240" w:lineRule="atLeast"/>
        <w:jc w:val="both"/>
        <w:rPr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ind w:left="142" w:firstLine="567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 xml:space="preserve">ВПР по физике в 7 классе </w:t>
      </w:r>
    </w:p>
    <w:p w:rsidR="009C0CED" w:rsidRPr="00B45A4B" w:rsidRDefault="009C0CED" w:rsidP="007824E7">
      <w:pPr>
        <w:spacing w:line="240" w:lineRule="atLeast"/>
        <w:ind w:left="142" w:firstLine="567"/>
        <w:rPr>
          <w:sz w:val="22"/>
          <w:szCs w:val="22"/>
        </w:rPr>
      </w:pPr>
      <w:r w:rsidRPr="00B45A4B">
        <w:rPr>
          <w:b/>
          <w:sz w:val="22"/>
          <w:szCs w:val="22"/>
        </w:rPr>
        <w:t>Дата проведения- 23 апреля 2019 г</w:t>
      </w:r>
    </w:p>
    <w:p w:rsidR="009C0CED" w:rsidRPr="00B45A4B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Показатели участия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0"/>
        <w:gridCol w:w="1745"/>
        <w:gridCol w:w="2366"/>
        <w:gridCol w:w="3412"/>
      </w:tblGrid>
      <w:tr w:rsidR="009C0CED" w:rsidRPr="00B45A4B" w:rsidTr="00434E7D">
        <w:trPr>
          <w:trHeight w:val="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Участвовали в ВПР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Не участвовали</w:t>
            </w:r>
          </w:p>
        </w:tc>
      </w:tr>
      <w:tr w:rsidR="009C0CED" w:rsidRPr="00B45A4B" w:rsidTr="00434E7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 уважительной причине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 неуважительной причине</w:t>
            </w:r>
          </w:p>
        </w:tc>
      </w:tr>
      <w:tr w:rsidR="009C0CED" w:rsidRPr="00B45A4B" w:rsidTr="00434E7D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10чел.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8  чел.,    80  %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2  чел.,  20   %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0   чел.,     %</w:t>
            </w:r>
          </w:p>
        </w:tc>
      </w:tr>
    </w:tbl>
    <w:p w:rsidR="009C0CED" w:rsidRPr="00B45A4B" w:rsidRDefault="009C0CED" w:rsidP="007824E7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Результаты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63"/>
        <w:gridCol w:w="1381"/>
        <w:gridCol w:w="1382"/>
        <w:gridCol w:w="1382"/>
        <w:gridCol w:w="1382"/>
        <w:gridCol w:w="1228"/>
        <w:gridCol w:w="1605"/>
      </w:tblGrid>
      <w:tr w:rsidR="009C0CED" w:rsidRPr="00B45A4B" w:rsidTr="00434E7D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Количество писавших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Получили «5»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Получили «4»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Получили «3»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Получили «2»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Качество зн</w:t>
            </w:r>
            <w:r w:rsidRPr="00B45A4B">
              <w:rPr>
                <w:sz w:val="22"/>
                <w:szCs w:val="22"/>
              </w:rPr>
              <w:t>а</w:t>
            </w:r>
            <w:r w:rsidRPr="00B45A4B">
              <w:rPr>
                <w:sz w:val="22"/>
                <w:szCs w:val="22"/>
              </w:rPr>
              <w:t xml:space="preserve">ний </w:t>
            </w:r>
          </w:p>
        </w:tc>
      </w:tr>
      <w:tr w:rsidR="009C0CED" w:rsidRPr="00B45A4B" w:rsidTr="00434E7D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8 чел.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0чел.,   0%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3 чел.,    37,5%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5чел.,   62%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 0чел.,   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3,4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37,5</w:t>
            </w:r>
          </w:p>
        </w:tc>
      </w:tr>
    </w:tbl>
    <w:p w:rsidR="009C0CED" w:rsidRPr="00B45A4B" w:rsidRDefault="009C0CED" w:rsidP="007824E7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Сравнительный анализ  показателей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40"/>
        <w:gridCol w:w="2950"/>
        <w:gridCol w:w="4033"/>
      </w:tblGrid>
      <w:tr w:rsidR="009C0CED" w:rsidRPr="00B45A4B" w:rsidTr="00434E7D">
        <w:trPr>
          <w:trHeight w:val="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Подтвердили отметку 3 че</w:t>
            </w:r>
            <w:r w:rsidRPr="00B45A4B">
              <w:rPr>
                <w:sz w:val="22"/>
                <w:szCs w:val="22"/>
              </w:rPr>
              <w:t>т</w:t>
            </w:r>
            <w:r w:rsidRPr="00B45A4B">
              <w:rPr>
                <w:sz w:val="22"/>
                <w:szCs w:val="22"/>
              </w:rPr>
              <w:t>верти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Получили отметку выше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Получили отметку ниже</w:t>
            </w:r>
          </w:p>
        </w:tc>
      </w:tr>
      <w:tr w:rsidR="009C0CED" w:rsidRPr="00B45A4B" w:rsidTr="00434E7D">
        <w:trPr>
          <w:trHeight w:val="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3чел., 36 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0 чел., 0  %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   3чел.,  36 %</w:t>
            </w:r>
          </w:p>
        </w:tc>
      </w:tr>
    </w:tbl>
    <w:p w:rsidR="009C0CED" w:rsidRPr="00B45A4B" w:rsidRDefault="009C0CED" w:rsidP="007824E7">
      <w:pPr>
        <w:spacing w:line="240" w:lineRule="atLeast"/>
        <w:rPr>
          <w:b/>
          <w:sz w:val="22"/>
          <w:szCs w:val="22"/>
        </w:rPr>
      </w:pPr>
    </w:p>
    <w:p w:rsidR="009C0CED" w:rsidRPr="00B45A4B" w:rsidRDefault="009C0CED" w:rsidP="007824E7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Вывод: из представленных данных видно, что результаты ВПР показали результативность обуче</w:t>
      </w:r>
      <w:r w:rsidRPr="00B45A4B">
        <w:rPr>
          <w:sz w:val="22"/>
          <w:szCs w:val="22"/>
        </w:rPr>
        <w:t>н</w:t>
      </w:r>
      <w:r w:rsidRPr="00B45A4B">
        <w:rPr>
          <w:sz w:val="22"/>
          <w:szCs w:val="22"/>
        </w:rPr>
        <w:t xml:space="preserve">ности  ниже текущей. </w:t>
      </w:r>
    </w:p>
    <w:p w:rsidR="009C0CED" w:rsidRPr="00B45A4B" w:rsidRDefault="009C0CED" w:rsidP="007824E7">
      <w:pPr>
        <w:spacing w:line="240" w:lineRule="atLeast"/>
        <w:ind w:left="142" w:firstLine="578"/>
        <w:rPr>
          <w:b/>
          <w:sz w:val="22"/>
          <w:szCs w:val="22"/>
        </w:rPr>
      </w:pPr>
      <w:r w:rsidRPr="00B45A4B">
        <w:rPr>
          <w:b/>
          <w:sz w:val="22"/>
          <w:szCs w:val="22"/>
        </w:rPr>
        <w:t>Проблемно-ориентированный анализ итогов ВПР</w:t>
      </w:r>
    </w:p>
    <w:p w:rsidR="009C0CED" w:rsidRPr="00B45A4B" w:rsidRDefault="009C0CED" w:rsidP="007824E7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Работа  состояла  из  11</w:t>
      </w:r>
      <w:r>
        <w:rPr>
          <w:sz w:val="22"/>
          <w:szCs w:val="22"/>
        </w:rPr>
        <w:t xml:space="preserve"> </w:t>
      </w:r>
      <w:r w:rsidRPr="00B45A4B">
        <w:rPr>
          <w:sz w:val="22"/>
          <w:szCs w:val="22"/>
        </w:rPr>
        <w:t>заданий (частей).</w:t>
      </w:r>
    </w:p>
    <w:tbl>
      <w:tblPr>
        <w:tblW w:w="1050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16"/>
        <w:gridCol w:w="5921"/>
        <w:gridCol w:w="142"/>
        <w:gridCol w:w="1701"/>
        <w:gridCol w:w="1701"/>
      </w:tblGrid>
      <w:tr w:rsidR="009C0CED" w:rsidRPr="00B45A4B" w:rsidTr="00B45A4B">
        <w:trPr>
          <w:trHeight w:val="1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Задание 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Основные умения и способы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Справились с задан</w:t>
            </w:r>
            <w:r w:rsidRPr="00B45A4B">
              <w:rPr>
                <w:sz w:val="22"/>
                <w:szCs w:val="22"/>
              </w:rPr>
              <w:t>и</w:t>
            </w:r>
            <w:r w:rsidRPr="00B45A4B">
              <w:rPr>
                <w:sz w:val="22"/>
                <w:szCs w:val="22"/>
              </w:rPr>
              <w:t>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Не справились с зад</w:t>
            </w:r>
            <w:r w:rsidRPr="00B45A4B">
              <w:rPr>
                <w:sz w:val="22"/>
                <w:szCs w:val="22"/>
              </w:rPr>
              <w:t>а</w:t>
            </w:r>
            <w:r w:rsidRPr="00B45A4B">
              <w:rPr>
                <w:sz w:val="22"/>
                <w:szCs w:val="22"/>
              </w:rPr>
              <w:t>нием</w:t>
            </w:r>
          </w:p>
        </w:tc>
      </w:tr>
      <w:tr w:rsidR="009C0CED" w:rsidRPr="00B45A4B" w:rsidTr="00434E7D">
        <w:tc>
          <w:tcPr>
            <w:tcW w:w="10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b/>
                <w:i/>
                <w:sz w:val="22"/>
                <w:szCs w:val="22"/>
              </w:rPr>
              <w:t>Задания 1–9. Понимание смысла понятий, величин, законов. Объяснение явл</w:t>
            </w:r>
            <w:r w:rsidRPr="00B45A4B">
              <w:rPr>
                <w:b/>
                <w:i/>
                <w:sz w:val="22"/>
                <w:szCs w:val="22"/>
              </w:rPr>
              <w:t>е</w:t>
            </w:r>
            <w:r w:rsidRPr="00B45A4B">
              <w:rPr>
                <w:b/>
                <w:i/>
                <w:sz w:val="22"/>
                <w:szCs w:val="22"/>
              </w:rPr>
              <w:t xml:space="preserve">ний 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Группировка понятий (физические явления, физические вел</w:t>
            </w:r>
            <w:r w:rsidRPr="00B45A4B">
              <w:rPr>
                <w:sz w:val="22"/>
                <w:szCs w:val="22"/>
              </w:rPr>
              <w:t>и</w:t>
            </w:r>
            <w:r w:rsidRPr="00B45A4B">
              <w:rPr>
                <w:sz w:val="22"/>
                <w:szCs w:val="22"/>
              </w:rPr>
              <w:t>чины, единицы измерения величин, измерительные приб</w:t>
            </w:r>
            <w:r w:rsidRPr="00B45A4B">
              <w:rPr>
                <w:sz w:val="22"/>
                <w:szCs w:val="22"/>
              </w:rPr>
              <w:t>о</w:t>
            </w:r>
            <w:r w:rsidRPr="00B45A4B">
              <w:rPr>
                <w:sz w:val="22"/>
                <w:szCs w:val="22"/>
              </w:rPr>
              <w:t xml:space="preserve">ры)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8чел.,100 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0 чел., 0 %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Интерпретация данных, представленных в в</w:t>
            </w:r>
            <w:r w:rsidRPr="00B45A4B">
              <w:rPr>
                <w:sz w:val="22"/>
                <w:szCs w:val="22"/>
              </w:rPr>
              <w:t>и</w:t>
            </w:r>
            <w:r w:rsidRPr="00B45A4B">
              <w:rPr>
                <w:sz w:val="22"/>
                <w:szCs w:val="22"/>
              </w:rPr>
              <w:t xml:space="preserve">де графика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6чел.,75 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2чел., 25 %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Распознавание примеров использования физических я</w:t>
            </w:r>
            <w:r w:rsidRPr="00B45A4B">
              <w:rPr>
                <w:sz w:val="22"/>
                <w:szCs w:val="22"/>
              </w:rPr>
              <w:t>в</w:t>
            </w:r>
            <w:r w:rsidRPr="00B45A4B">
              <w:rPr>
                <w:sz w:val="22"/>
                <w:szCs w:val="22"/>
              </w:rPr>
              <w:t>лений и процессов в технике и проявления их в окр</w:t>
            </w:r>
            <w:r w:rsidRPr="00B45A4B">
              <w:rPr>
                <w:sz w:val="22"/>
                <w:szCs w:val="22"/>
              </w:rPr>
              <w:t>у</w:t>
            </w:r>
            <w:r w:rsidRPr="00B45A4B">
              <w:rPr>
                <w:sz w:val="22"/>
                <w:szCs w:val="22"/>
              </w:rPr>
              <w:t>жающей жизни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 чел.,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 xml:space="preserve">Понимание смысла законов и принципов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 чел.,100 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Применение законов и формул для объя</w:t>
            </w:r>
            <w:r w:rsidRPr="00B45A4B">
              <w:rPr>
                <w:sz w:val="22"/>
                <w:szCs w:val="22"/>
              </w:rPr>
              <w:t>с</w:t>
            </w:r>
            <w:r w:rsidRPr="00B45A4B">
              <w:rPr>
                <w:sz w:val="22"/>
                <w:szCs w:val="22"/>
              </w:rPr>
              <w:t>нения явлений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 чел.,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</w:t>
            </w:r>
          </w:p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Использование моделей при решении задач( Скорость, время, путь)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 чел.,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Использование моделей при решении задач(Атмосферное да</w:t>
            </w:r>
            <w:r w:rsidRPr="00B45A4B">
              <w:rPr>
                <w:sz w:val="22"/>
                <w:szCs w:val="22"/>
              </w:rPr>
              <w:t>в</w:t>
            </w:r>
            <w:r w:rsidRPr="00B45A4B">
              <w:rPr>
                <w:sz w:val="22"/>
                <w:szCs w:val="22"/>
              </w:rPr>
              <w:t>ление)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 чел.,25%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 чел.,75%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Использование моделей при решении задач (Равнодейству</w:t>
            </w:r>
            <w:r w:rsidRPr="00B45A4B">
              <w:rPr>
                <w:sz w:val="22"/>
                <w:szCs w:val="22"/>
              </w:rPr>
              <w:t>ю</w:t>
            </w:r>
            <w:r w:rsidRPr="00B45A4B">
              <w:rPr>
                <w:sz w:val="22"/>
                <w:szCs w:val="22"/>
              </w:rPr>
              <w:t>щая сила)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 чел.,75%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 чел.,25%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Распознавание примеров использования физических я</w:t>
            </w:r>
            <w:r w:rsidRPr="00B45A4B">
              <w:rPr>
                <w:sz w:val="22"/>
                <w:szCs w:val="22"/>
              </w:rPr>
              <w:t>в</w:t>
            </w:r>
            <w:r w:rsidRPr="00B45A4B">
              <w:rPr>
                <w:sz w:val="22"/>
                <w:szCs w:val="22"/>
              </w:rPr>
              <w:t>лений  в окружающей жи</w:t>
            </w:r>
            <w:r w:rsidRPr="00B45A4B">
              <w:rPr>
                <w:sz w:val="22"/>
                <w:szCs w:val="22"/>
              </w:rPr>
              <w:t>з</w:t>
            </w:r>
            <w:r w:rsidRPr="00B45A4B">
              <w:rPr>
                <w:sz w:val="22"/>
                <w:szCs w:val="22"/>
              </w:rPr>
              <w:t>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 чел.,75%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 чел.,25%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Применение законов и формул для объяснения явлений (Пл</w:t>
            </w:r>
            <w:r w:rsidRPr="00B45A4B">
              <w:rPr>
                <w:sz w:val="22"/>
                <w:szCs w:val="22"/>
              </w:rPr>
              <w:t>а</w:t>
            </w:r>
            <w:r w:rsidRPr="00B45A4B">
              <w:rPr>
                <w:sz w:val="22"/>
                <w:szCs w:val="22"/>
              </w:rPr>
              <w:t>вание тел)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1 чел.,12,5%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7 чел., 87,5%</w:t>
            </w:r>
          </w:p>
        </w:tc>
      </w:tr>
      <w:tr w:rsidR="009C0CED" w:rsidRPr="00B45A4B" w:rsidTr="00434E7D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Применение формулы для расчета физической велич</w:t>
            </w:r>
            <w:r w:rsidRPr="00B45A4B">
              <w:rPr>
                <w:sz w:val="22"/>
                <w:szCs w:val="22"/>
              </w:rPr>
              <w:t>и</w:t>
            </w:r>
            <w:r w:rsidRPr="00B45A4B">
              <w:rPr>
                <w:sz w:val="22"/>
                <w:szCs w:val="22"/>
              </w:rPr>
              <w:t>ны.(Работа. Мощность)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2 чел.,25%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CED" w:rsidRPr="00B45A4B" w:rsidRDefault="009C0CED" w:rsidP="007824E7">
            <w:pPr>
              <w:spacing w:line="240" w:lineRule="atLeast"/>
              <w:rPr>
                <w:sz w:val="22"/>
                <w:szCs w:val="22"/>
              </w:rPr>
            </w:pPr>
            <w:r w:rsidRPr="00B45A4B">
              <w:rPr>
                <w:sz w:val="22"/>
                <w:szCs w:val="22"/>
              </w:rPr>
              <w:t>6 чел.,75%</w:t>
            </w:r>
          </w:p>
        </w:tc>
      </w:tr>
    </w:tbl>
    <w:p w:rsidR="009C0CED" w:rsidRPr="00B45A4B" w:rsidRDefault="009C0CED" w:rsidP="007824E7">
      <w:pPr>
        <w:numPr>
          <w:ilvl w:val="0"/>
          <w:numId w:val="42"/>
        </w:numPr>
        <w:spacing w:after="200" w:line="240" w:lineRule="atLeast"/>
        <w:ind w:left="720" w:hanging="360"/>
        <w:rPr>
          <w:sz w:val="22"/>
          <w:szCs w:val="22"/>
        </w:rPr>
      </w:pPr>
      <w:r w:rsidRPr="00B45A4B">
        <w:rPr>
          <w:sz w:val="22"/>
          <w:szCs w:val="22"/>
        </w:rPr>
        <w:t>На высоком уровне у учащихся сформированы умения: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а)Определять физические явления и процессы, лежащие в основе принципа действия технического устройс</w:t>
      </w:r>
      <w:r w:rsidRPr="00B45A4B">
        <w:rPr>
          <w:sz w:val="22"/>
          <w:szCs w:val="22"/>
        </w:rPr>
        <w:t>т</w:t>
      </w:r>
      <w:r w:rsidRPr="00B45A4B">
        <w:rPr>
          <w:sz w:val="22"/>
          <w:szCs w:val="22"/>
        </w:rPr>
        <w:t>ва (прибора);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б) Распознавание примеров использования физических явлений и процессов в технике и проявления их в о</w:t>
      </w:r>
      <w:r w:rsidRPr="00B45A4B">
        <w:rPr>
          <w:sz w:val="22"/>
          <w:szCs w:val="22"/>
        </w:rPr>
        <w:t>к</w:t>
      </w:r>
      <w:r w:rsidRPr="00B45A4B">
        <w:rPr>
          <w:sz w:val="22"/>
          <w:szCs w:val="22"/>
        </w:rPr>
        <w:t>ружающей жизни;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в) Использование моделей при решении задач;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г) Применение законов и формул для объяснения явлений ;</w:t>
      </w:r>
    </w:p>
    <w:p w:rsidR="009C0CED" w:rsidRPr="00B45A4B" w:rsidRDefault="009C0CED" w:rsidP="007824E7">
      <w:pPr>
        <w:numPr>
          <w:ilvl w:val="0"/>
          <w:numId w:val="43"/>
        </w:numPr>
        <w:spacing w:after="200" w:line="240" w:lineRule="atLeast"/>
        <w:ind w:left="720" w:hanging="360"/>
        <w:rPr>
          <w:sz w:val="22"/>
          <w:szCs w:val="22"/>
        </w:rPr>
      </w:pPr>
      <w:r w:rsidRPr="00B45A4B">
        <w:rPr>
          <w:sz w:val="22"/>
          <w:szCs w:val="22"/>
        </w:rPr>
        <w:t>Допущены типичные ошибки: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При  выполнении 11 задания, где требовалось использование моделей при решении задач Применение зак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нов и формул для объяснения явлений (Плавание тел) Применение формулы для расчета физической велич</w:t>
      </w:r>
      <w:r w:rsidRPr="00B45A4B">
        <w:rPr>
          <w:sz w:val="22"/>
          <w:szCs w:val="22"/>
        </w:rPr>
        <w:t>и</w:t>
      </w:r>
      <w:r w:rsidRPr="00B45A4B">
        <w:rPr>
          <w:sz w:val="22"/>
          <w:szCs w:val="22"/>
        </w:rPr>
        <w:t>ны.(Работа. Мощность) Использование моделей при решении задач (Атмосфе</w:t>
      </w:r>
      <w:r w:rsidRPr="00B45A4B">
        <w:rPr>
          <w:sz w:val="22"/>
          <w:szCs w:val="22"/>
        </w:rPr>
        <w:t>р</w:t>
      </w:r>
      <w:r w:rsidRPr="00B45A4B">
        <w:rPr>
          <w:sz w:val="22"/>
          <w:szCs w:val="22"/>
        </w:rPr>
        <w:t>ное давление</w:t>
      </w:r>
    </w:p>
    <w:p w:rsidR="009C0CED" w:rsidRPr="00B45A4B" w:rsidRDefault="009C0CED" w:rsidP="00434E7D">
      <w:pPr>
        <w:spacing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Задание  18 Применение информации из текста и имеющихся знаний из астрономии</w:t>
      </w:r>
    </w:p>
    <w:p w:rsidR="009C0CED" w:rsidRPr="00B45A4B" w:rsidRDefault="009C0CED" w:rsidP="007824E7">
      <w:pPr>
        <w:spacing w:line="240" w:lineRule="atLeast"/>
        <w:ind w:left="720"/>
        <w:rPr>
          <w:sz w:val="22"/>
          <w:szCs w:val="22"/>
        </w:rPr>
      </w:pPr>
    </w:p>
    <w:p w:rsidR="009C0CED" w:rsidRPr="00B45A4B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b/>
          <w:sz w:val="22"/>
          <w:szCs w:val="22"/>
        </w:rPr>
        <w:t>Вывод и рекомендации:</w:t>
      </w:r>
      <w:r w:rsidRPr="00B45A4B">
        <w:rPr>
          <w:b/>
          <w:sz w:val="22"/>
          <w:szCs w:val="22"/>
        </w:rPr>
        <w:tab/>
      </w:r>
    </w:p>
    <w:p w:rsidR="009C0CED" w:rsidRPr="00B45A4B" w:rsidRDefault="009C0CED" w:rsidP="007824E7">
      <w:pPr>
        <w:spacing w:line="240" w:lineRule="atLeast"/>
        <w:ind w:firstLine="360"/>
        <w:jc w:val="both"/>
        <w:rPr>
          <w:sz w:val="22"/>
          <w:szCs w:val="22"/>
        </w:rPr>
      </w:pPr>
      <w:r w:rsidRPr="00B45A4B">
        <w:rPr>
          <w:sz w:val="22"/>
          <w:szCs w:val="22"/>
          <w:u w:val="single"/>
        </w:rPr>
        <w:t>Вывод</w:t>
      </w:r>
      <w:r w:rsidRPr="00B45A4B">
        <w:rPr>
          <w:sz w:val="22"/>
          <w:szCs w:val="22"/>
        </w:rPr>
        <w:t>: обучающиеся 7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</w:t>
      </w:r>
      <w:r w:rsidRPr="00B45A4B">
        <w:rPr>
          <w:sz w:val="22"/>
          <w:szCs w:val="22"/>
        </w:rPr>
        <w:t>о</w:t>
      </w:r>
      <w:r w:rsidRPr="00B45A4B">
        <w:rPr>
          <w:sz w:val="22"/>
          <w:szCs w:val="22"/>
        </w:rPr>
        <w:t>полнительной работы по устранению недочётов.</w:t>
      </w:r>
    </w:p>
    <w:p w:rsidR="009C0CED" w:rsidRPr="00B45A4B" w:rsidRDefault="009C0CED" w:rsidP="007824E7">
      <w:pPr>
        <w:spacing w:line="240" w:lineRule="atLeast"/>
        <w:ind w:left="360"/>
        <w:rPr>
          <w:sz w:val="22"/>
          <w:szCs w:val="22"/>
          <w:u w:val="single"/>
        </w:rPr>
      </w:pPr>
      <w:r w:rsidRPr="00B45A4B">
        <w:rPr>
          <w:sz w:val="22"/>
          <w:szCs w:val="22"/>
          <w:u w:val="single"/>
        </w:rPr>
        <w:t>Рекомендации:</w:t>
      </w:r>
    </w:p>
    <w:p w:rsidR="009C0CED" w:rsidRPr="00B45A4B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по результатам анализа  спланировать  коррекционную работу по устранению выявленных пробелов; орган</w:t>
      </w:r>
      <w:r w:rsidRPr="00B45A4B">
        <w:rPr>
          <w:sz w:val="22"/>
          <w:szCs w:val="22"/>
        </w:rPr>
        <w:t>и</w:t>
      </w:r>
      <w:r w:rsidRPr="00B45A4B">
        <w:rPr>
          <w:sz w:val="22"/>
          <w:szCs w:val="22"/>
        </w:rPr>
        <w:t>зовать  сопутствующее повторение на уроках по темам, проблемным для класса в ц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 xml:space="preserve">лом;  </w:t>
      </w:r>
    </w:p>
    <w:p w:rsidR="009C0CED" w:rsidRPr="00B45A4B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организовать  индивидуальные тренировочные упражнения для учащихся по разделам учебного курса, в</w:t>
      </w:r>
      <w:r w:rsidRPr="00B45A4B">
        <w:rPr>
          <w:sz w:val="22"/>
          <w:szCs w:val="22"/>
        </w:rPr>
        <w:t>ы</w:t>
      </w:r>
      <w:r w:rsidRPr="00B45A4B">
        <w:rPr>
          <w:sz w:val="22"/>
          <w:szCs w:val="22"/>
        </w:rPr>
        <w:t>звавшим наибольшее затруднение; (Плавание тел, Атмосферное давление, Работа. Мо</w:t>
      </w:r>
      <w:r w:rsidRPr="00B45A4B">
        <w:rPr>
          <w:sz w:val="22"/>
          <w:szCs w:val="22"/>
        </w:rPr>
        <w:t>щ</w:t>
      </w:r>
      <w:r w:rsidRPr="00B45A4B">
        <w:rPr>
          <w:sz w:val="22"/>
          <w:szCs w:val="22"/>
        </w:rPr>
        <w:t>ность)</w:t>
      </w:r>
    </w:p>
    <w:p w:rsidR="009C0CED" w:rsidRPr="00B45A4B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</w:t>
      </w:r>
      <w:r w:rsidRPr="00B45A4B">
        <w:rPr>
          <w:sz w:val="22"/>
          <w:szCs w:val="22"/>
        </w:rPr>
        <w:t>е</w:t>
      </w:r>
      <w:r w:rsidRPr="00B45A4B">
        <w:rPr>
          <w:sz w:val="22"/>
          <w:szCs w:val="22"/>
        </w:rPr>
        <w:t>тировать, выделять разные виды информации и использовать её в своей работе;</w:t>
      </w:r>
    </w:p>
    <w:p w:rsidR="009C0CED" w:rsidRPr="00434E7D" w:rsidRDefault="009C0CED" w:rsidP="00434E7D">
      <w:pPr>
        <w:spacing w:after="200" w:line="240" w:lineRule="atLeast"/>
        <w:rPr>
          <w:sz w:val="22"/>
          <w:szCs w:val="22"/>
        </w:rPr>
      </w:pPr>
      <w:r w:rsidRPr="00B45A4B">
        <w:rPr>
          <w:sz w:val="22"/>
          <w:szCs w:val="22"/>
        </w:rPr>
        <w:t>на уроках   проводить   виды чтения: поисковые (с ориентацией на отбор нужной информации), исследов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тельские и другие; совершенствовать  навыки работы обучающихся со справочной литер</w:t>
      </w:r>
      <w:r w:rsidRPr="00B45A4B">
        <w:rPr>
          <w:sz w:val="22"/>
          <w:szCs w:val="22"/>
        </w:rPr>
        <w:t>а</w:t>
      </w:r>
      <w:r w:rsidRPr="00B45A4B">
        <w:rPr>
          <w:sz w:val="22"/>
          <w:szCs w:val="22"/>
        </w:rPr>
        <w:t>т</w:t>
      </w:r>
      <w:r w:rsidRPr="00434E7D">
        <w:rPr>
          <w:sz w:val="22"/>
          <w:szCs w:val="22"/>
        </w:rPr>
        <w:t xml:space="preserve">урой. </w:t>
      </w:r>
    </w:p>
    <w:sectPr w:rsidR="009C0CED" w:rsidRPr="00434E7D" w:rsidSect="00B45A4B">
      <w:type w:val="continuous"/>
      <w:pgSz w:w="11909" w:h="16834"/>
      <w:pgMar w:top="397" w:right="567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ED" w:rsidRDefault="009C0CED">
      <w:r>
        <w:separator/>
      </w:r>
    </w:p>
  </w:endnote>
  <w:endnote w:type="continuationSeparator" w:id="0">
    <w:p w:rsidR="009C0CED" w:rsidRDefault="009C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ED" w:rsidRDefault="009C0CED">
      <w:r>
        <w:separator/>
      </w:r>
    </w:p>
  </w:footnote>
  <w:footnote w:type="continuationSeparator" w:id="0">
    <w:p w:rsidR="009C0CED" w:rsidRDefault="009C0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5D3"/>
    <w:multiLevelType w:val="multilevel"/>
    <w:tmpl w:val="F02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519A3"/>
    <w:multiLevelType w:val="hybridMultilevel"/>
    <w:tmpl w:val="5246B54A"/>
    <w:lvl w:ilvl="0" w:tplc="1A301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C91B2F"/>
    <w:multiLevelType w:val="hybridMultilevel"/>
    <w:tmpl w:val="6452088A"/>
    <w:lvl w:ilvl="0" w:tplc="F6EC86D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106E60"/>
    <w:multiLevelType w:val="multilevel"/>
    <w:tmpl w:val="552E5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EA1041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D40A9"/>
    <w:multiLevelType w:val="hybridMultilevel"/>
    <w:tmpl w:val="99D60E8E"/>
    <w:lvl w:ilvl="0" w:tplc="1422DB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6EC4801"/>
    <w:multiLevelType w:val="multilevel"/>
    <w:tmpl w:val="3126EE9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0D0B041A"/>
    <w:multiLevelType w:val="multilevel"/>
    <w:tmpl w:val="F6941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1437BD"/>
    <w:multiLevelType w:val="multilevel"/>
    <w:tmpl w:val="139A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31B1A8F"/>
    <w:multiLevelType w:val="multilevel"/>
    <w:tmpl w:val="45321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C1079F"/>
    <w:multiLevelType w:val="hybridMultilevel"/>
    <w:tmpl w:val="5058A0BE"/>
    <w:lvl w:ilvl="0" w:tplc="CEEEF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486829"/>
    <w:multiLevelType w:val="hybridMultilevel"/>
    <w:tmpl w:val="6DF25AEE"/>
    <w:lvl w:ilvl="0" w:tplc="12C80560">
      <w:start w:val="1"/>
      <w:numFmt w:val="decimalZero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2">
    <w:nsid w:val="1B5D7E7F"/>
    <w:multiLevelType w:val="hybridMultilevel"/>
    <w:tmpl w:val="13F60124"/>
    <w:lvl w:ilvl="0" w:tplc="5060F86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95149"/>
    <w:multiLevelType w:val="hybridMultilevel"/>
    <w:tmpl w:val="A52278EA"/>
    <w:lvl w:ilvl="0" w:tplc="9E2688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4E3ACA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D9145B"/>
    <w:multiLevelType w:val="multilevel"/>
    <w:tmpl w:val="D19AC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B231B4B"/>
    <w:multiLevelType w:val="hybridMultilevel"/>
    <w:tmpl w:val="4BA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4C3C9A"/>
    <w:multiLevelType w:val="multilevel"/>
    <w:tmpl w:val="27DA50B6"/>
    <w:lvl w:ilvl="0">
      <w:start w:val="1"/>
      <w:numFmt w:val="decimal"/>
      <w:lvlText w:val="%1."/>
      <w:lvlJc w:val="left"/>
      <w:pPr>
        <w:ind w:left="198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4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abstractNum w:abstractNumId="18">
    <w:nsid w:val="3D21619B"/>
    <w:multiLevelType w:val="multilevel"/>
    <w:tmpl w:val="88F0D52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9">
    <w:nsid w:val="3E213AF6"/>
    <w:multiLevelType w:val="multilevel"/>
    <w:tmpl w:val="3A508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F205F34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EA346E"/>
    <w:multiLevelType w:val="singleLevel"/>
    <w:tmpl w:val="24A89D0E"/>
    <w:lvl w:ilvl="0">
      <w:start w:val="132"/>
      <w:numFmt w:val="decimal"/>
      <w:lvlText w:val="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2">
    <w:nsid w:val="4B1C2BEF"/>
    <w:multiLevelType w:val="multilevel"/>
    <w:tmpl w:val="5D227D10"/>
    <w:lvl w:ilvl="0">
      <w:start w:val="7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5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5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70"/>
        </w:tabs>
        <w:ind w:left="2970" w:hanging="15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5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D347746"/>
    <w:multiLevelType w:val="multilevel"/>
    <w:tmpl w:val="2C2C0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D4E5C69"/>
    <w:multiLevelType w:val="hybridMultilevel"/>
    <w:tmpl w:val="9C18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9F1647"/>
    <w:multiLevelType w:val="hybridMultilevel"/>
    <w:tmpl w:val="892CF5DA"/>
    <w:lvl w:ilvl="0" w:tplc="56CC59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D04A2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43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BA5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CA0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B68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74B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CE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267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EA01C3E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8E2E6E"/>
    <w:multiLevelType w:val="hybridMultilevel"/>
    <w:tmpl w:val="EBA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134EC4"/>
    <w:multiLevelType w:val="hybridMultilevel"/>
    <w:tmpl w:val="55F4ECAE"/>
    <w:lvl w:ilvl="0" w:tplc="ACD021F6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7A05848"/>
    <w:multiLevelType w:val="hybridMultilevel"/>
    <w:tmpl w:val="15BA00AE"/>
    <w:lvl w:ilvl="0" w:tplc="B6DEDAB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B3E1E1E"/>
    <w:multiLevelType w:val="hybridMultilevel"/>
    <w:tmpl w:val="399209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FBA4DE4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762C87"/>
    <w:multiLevelType w:val="multilevel"/>
    <w:tmpl w:val="1F68363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2">
    <w:nsid w:val="662C60E6"/>
    <w:multiLevelType w:val="hybridMultilevel"/>
    <w:tmpl w:val="9C18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4E56B4"/>
    <w:multiLevelType w:val="singleLevel"/>
    <w:tmpl w:val="19A2B4A4"/>
    <w:lvl w:ilvl="0">
      <w:start w:val="135"/>
      <w:numFmt w:val="decimal"/>
      <w:lvlText w:val="%1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34">
    <w:nsid w:val="67F033CB"/>
    <w:multiLevelType w:val="multilevel"/>
    <w:tmpl w:val="70FE5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0E2260"/>
    <w:multiLevelType w:val="multilevel"/>
    <w:tmpl w:val="C1383542"/>
    <w:lvl w:ilvl="0">
      <w:start w:val="6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cs="Times New Roman" w:hint="default"/>
      </w:rPr>
    </w:lvl>
  </w:abstractNum>
  <w:abstractNum w:abstractNumId="36">
    <w:nsid w:val="6A075269"/>
    <w:multiLevelType w:val="multilevel"/>
    <w:tmpl w:val="79927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D7536B"/>
    <w:multiLevelType w:val="hybridMultilevel"/>
    <w:tmpl w:val="F984C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5A01CA"/>
    <w:multiLevelType w:val="hybridMultilevel"/>
    <w:tmpl w:val="BDB08510"/>
    <w:lvl w:ilvl="0" w:tplc="97A4F078">
      <w:start w:val="1"/>
      <w:numFmt w:val="decimal"/>
      <w:lvlText w:val="%1."/>
      <w:lvlJc w:val="left"/>
      <w:pPr>
        <w:ind w:left="28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9">
    <w:nsid w:val="6CB64529"/>
    <w:multiLevelType w:val="multilevel"/>
    <w:tmpl w:val="01C4F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F9A3425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BA4FB9"/>
    <w:multiLevelType w:val="hybridMultilevel"/>
    <w:tmpl w:val="38C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E11D0A"/>
    <w:multiLevelType w:val="hybridMultilevel"/>
    <w:tmpl w:val="9C18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345478"/>
    <w:multiLevelType w:val="hybridMultilevel"/>
    <w:tmpl w:val="C674C21C"/>
    <w:lvl w:ilvl="0" w:tplc="11B6C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6"/>
  </w:num>
  <w:num w:numId="4">
    <w:abstractNumId w:val="21"/>
  </w:num>
  <w:num w:numId="5">
    <w:abstractNumId w:val="21"/>
    <w:lvlOverride w:ilvl="0">
      <w:startOverride w:val="132"/>
    </w:lvlOverride>
  </w:num>
  <w:num w:numId="6">
    <w:abstractNumId w:val="33"/>
  </w:num>
  <w:num w:numId="7">
    <w:abstractNumId w:val="33"/>
    <w:lvlOverride w:ilvl="0">
      <w:startOverride w:val="135"/>
    </w:lvlOverride>
  </w:num>
  <w:num w:numId="8">
    <w:abstractNumId w:val="2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"/>
  </w:num>
  <w:num w:numId="14">
    <w:abstractNumId w:val="43"/>
  </w:num>
  <w:num w:numId="15">
    <w:abstractNumId w:val="5"/>
  </w:num>
  <w:num w:numId="16">
    <w:abstractNumId w:val="11"/>
  </w:num>
  <w:num w:numId="17">
    <w:abstractNumId w:val="22"/>
  </w:num>
  <w:num w:numId="18">
    <w:abstractNumId w:val="15"/>
  </w:num>
  <w:num w:numId="19">
    <w:abstractNumId w:val="17"/>
  </w:num>
  <w:num w:numId="20">
    <w:abstractNumId w:val="31"/>
  </w:num>
  <w:num w:numId="21">
    <w:abstractNumId w:val="18"/>
  </w:num>
  <w:num w:numId="22">
    <w:abstractNumId w:val="38"/>
  </w:num>
  <w:num w:numId="23">
    <w:abstractNumId w:val="3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9"/>
  </w:num>
  <w:num w:numId="40">
    <w:abstractNumId w:val="23"/>
  </w:num>
  <w:num w:numId="41">
    <w:abstractNumId w:val="34"/>
  </w:num>
  <w:num w:numId="42">
    <w:abstractNumId w:val="8"/>
  </w:num>
  <w:num w:numId="43">
    <w:abstractNumId w:val="7"/>
  </w:num>
  <w:num w:numId="44">
    <w:abstractNumId w:val="36"/>
  </w:num>
  <w:num w:numId="45">
    <w:abstractNumId w:val="9"/>
  </w:num>
  <w:num w:numId="46">
    <w:abstractNumId w:val="3"/>
  </w:num>
  <w:num w:numId="47">
    <w:abstractNumId w:val="32"/>
  </w:num>
  <w:num w:numId="48">
    <w:abstractNumId w:val="42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autoHyphenation/>
  <w:consecutiveHyphenLimit w:val="2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52E"/>
    <w:rsid w:val="00000EB5"/>
    <w:rsid w:val="0000226D"/>
    <w:rsid w:val="00002CC3"/>
    <w:rsid w:val="00002CD3"/>
    <w:rsid w:val="00003777"/>
    <w:rsid w:val="00004825"/>
    <w:rsid w:val="000048E4"/>
    <w:rsid w:val="00005588"/>
    <w:rsid w:val="00005EC5"/>
    <w:rsid w:val="00007E0A"/>
    <w:rsid w:val="00011443"/>
    <w:rsid w:val="0001236C"/>
    <w:rsid w:val="00012AFA"/>
    <w:rsid w:val="00012FCA"/>
    <w:rsid w:val="00013359"/>
    <w:rsid w:val="000136DD"/>
    <w:rsid w:val="00014E22"/>
    <w:rsid w:val="00015903"/>
    <w:rsid w:val="00016397"/>
    <w:rsid w:val="000177AE"/>
    <w:rsid w:val="00021076"/>
    <w:rsid w:val="00021666"/>
    <w:rsid w:val="00021BE3"/>
    <w:rsid w:val="00025ADF"/>
    <w:rsid w:val="00025E26"/>
    <w:rsid w:val="00026BFC"/>
    <w:rsid w:val="00027558"/>
    <w:rsid w:val="00030467"/>
    <w:rsid w:val="000313A2"/>
    <w:rsid w:val="00032B47"/>
    <w:rsid w:val="00032F72"/>
    <w:rsid w:val="00034702"/>
    <w:rsid w:val="00034BA2"/>
    <w:rsid w:val="000363A2"/>
    <w:rsid w:val="000365AA"/>
    <w:rsid w:val="0003735D"/>
    <w:rsid w:val="000374F9"/>
    <w:rsid w:val="000401C7"/>
    <w:rsid w:val="00040B90"/>
    <w:rsid w:val="000427A9"/>
    <w:rsid w:val="00042ABB"/>
    <w:rsid w:val="00043089"/>
    <w:rsid w:val="00044D86"/>
    <w:rsid w:val="000455F6"/>
    <w:rsid w:val="00045A9A"/>
    <w:rsid w:val="00046B56"/>
    <w:rsid w:val="0004719C"/>
    <w:rsid w:val="00047253"/>
    <w:rsid w:val="000510EC"/>
    <w:rsid w:val="00051FFD"/>
    <w:rsid w:val="00052FF5"/>
    <w:rsid w:val="00053BC0"/>
    <w:rsid w:val="00054843"/>
    <w:rsid w:val="00055588"/>
    <w:rsid w:val="000559F1"/>
    <w:rsid w:val="00055D88"/>
    <w:rsid w:val="00060004"/>
    <w:rsid w:val="0006124A"/>
    <w:rsid w:val="000620E2"/>
    <w:rsid w:val="000622BF"/>
    <w:rsid w:val="000627F0"/>
    <w:rsid w:val="000632E7"/>
    <w:rsid w:val="0006610D"/>
    <w:rsid w:val="00067870"/>
    <w:rsid w:val="00067D0F"/>
    <w:rsid w:val="000700CA"/>
    <w:rsid w:val="00071B7E"/>
    <w:rsid w:val="00071D67"/>
    <w:rsid w:val="00073257"/>
    <w:rsid w:val="0007333D"/>
    <w:rsid w:val="00073A80"/>
    <w:rsid w:val="00073BE8"/>
    <w:rsid w:val="000744B3"/>
    <w:rsid w:val="000746AA"/>
    <w:rsid w:val="00076132"/>
    <w:rsid w:val="00076791"/>
    <w:rsid w:val="00076F0D"/>
    <w:rsid w:val="00077C13"/>
    <w:rsid w:val="00081887"/>
    <w:rsid w:val="00081A43"/>
    <w:rsid w:val="000821AA"/>
    <w:rsid w:val="0008310F"/>
    <w:rsid w:val="00086B82"/>
    <w:rsid w:val="00086CAC"/>
    <w:rsid w:val="0008731F"/>
    <w:rsid w:val="000905A1"/>
    <w:rsid w:val="0009090F"/>
    <w:rsid w:val="000973C8"/>
    <w:rsid w:val="000A0CFF"/>
    <w:rsid w:val="000A1655"/>
    <w:rsid w:val="000A4B47"/>
    <w:rsid w:val="000A51C9"/>
    <w:rsid w:val="000A60C0"/>
    <w:rsid w:val="000A6321"/>
    <w:rsid w:val="000A6A8E"/>
    <w:rsid w:val="000A6C04"/>
    <w:rsid w:val="000A6D53"/>
    <w:rsid w:val="000B06A3"/>
    <w:rsid w:val="000B0B75"/>
    <w:rsid w:val="000B1A7F"/>
    <w:rsid w:val="000B1B27"/>
    <w:rsid w:val="000B203A"/>
    <w:rsid w:val="000B2C61"/>
    <w:rsid w:val="000B3146"/>
    <w:rsid w:val="000B3599"/>
    <w:rsid w:val="000B36C2"/>
    <w:rsid w:val="000B3D23"/>
    <w:rsid w:val="000B603A"/>
    <w:rsid w:val="000C079A"/>
    <w:rsid w:val="000C0D93"/>
    <w:rsid w:val="000C1592"/>
    <w:rsid w:val="000C2046"/>
    <w:rsid w:val="000C551E"/>
    <w:rsid w:val="000C5CA3"/>
    <w:rsid w:val="000C7105"/>
    <w:rsid w:val="000D1D59"/>
    <w:rsid w:val="000D2FBF"/>
    <w:rsid w:val="000D3502"/>
    <w:rsid w:val="000D3BDF"/>
    <w:rsid w:val="000D4DD6"/>
    <w:rsid w:val="000D4EAA"/>
    <w:rsid w:val="000D52D4"/>
    <w:rsid w:val="000D5328"/>
    <w:rsid w:val="000D57D6"/>
    <w:rsid w:val="000D5A9B"/>
    <w:rsid w:val="000D6963"/>
    <w:rsid w:val="000E03D4"/>
    <w:rsid w:val="000E3BF1"/>
    <w:rsid w:val="000E4D85"/>
    <w:rsid w:val="000E6502"/>
    <w:rsid w:val="000E6619"/>
    <w:rsid w:val="000E6947"/>
    <w:rsid w:val="000E6FBF"/>
    <w:rsid w:val="000F171A"/>
    <w:rsid w:val="000F1BBB"/>
    <w:rsid w:val="000F23F7"/>
    <w:rsid w:val="000F2532"/>
    <w:rsid w:val="000F2B10"/>
    <w:rsid w:val="000F31C5"/>
    <w:rsid w:val="000F3597"/>
    <w:rsid w:val="000F3B9F"/>
    <w:rsid w:val="000F4138"/>
    <w:rsid w:val="000F523E"/>
    <w:rsid w:val="000F5915"/>
    <w:rsid w:val="000F674F"/>
    <w:rsid w:val="000F723C"/>
    <w:rsid w:val="000F790B"/>
    <w:rsid w:val="00100285"/>
    <w:rsid w:val="001022BD"/>
    <w:rsid w:val="00104723"/>
    <w:rsid w:val="00104CEE"/>
    <w:rsid w:val="00104EAC"/>
    <w:rsid w:val="001061F5"/>
    <w:rsid w:val="001064A4"/>
    <w:rsid w:val="00106A24"/>
    <w:rsid w:val="001073C2"/>
    <w:rsid w:val="00107B7E"/>
    <w:rsid w:val="00110108"/>
    <w:rsid w:val="00110B22"/>
    <w:rsid w:val="001117C9"/>
    <w:rsid w:val="00111B17"/>
    <w:rsid w:val="00111EA7"/>
    <w:rsid w:val="001129C1"/>
    <w:rsid w:val="00112E26"/>
    <w:rsid w:val="00112FFF"/>
    <w:rsid w:val="0011562E"/>
    <w:rsid w:val="0011597A"/>
    <w:rsid w:val="0011618D"/>
    <w:rsid w:val="00116805"/>
    <w:rsid w:val="00116C0E"/>
    <w:rsid w:val="00120062"/>
    <w:rsid w:val="00120109"/>
    <w:rsid w:val="001202A1"/>
    <w:rsid w:val="00120BAA"/>
    <w:rsid w:val="00120CC3"/>
    <w:rsid w:val="0012103F"/>
    <w:rsid w:val="001216E1"/>
    <w:rsid w:val="00122327"/>
    <w:rsid w:val="00122F25"/>
    <w:rsid w:val="001279D9"/>
    <w:rsid w:val="00130BBB"/>
    <w:rsid w:val="00132380"/>
    <w:rsid w:val="00132408"/>
    <w:rsid w:val="001329E8"/>
    <w:rsid w:val="00133308"/>
    <w:rsid w:val="0013355B"/>
    <w:rsid w:val="00133892"/>
    <w:rsid w:val="0013559F"/>
    <w:rsid w:val="00135CBA"/>
    <w:rsid w:val="00135CBB"/>
    <w:rsid w:val="00136583"/>
    <w:rsid w:val="00136AB0"/>
    <w:rsid w:val="00136EDD"/>
    <w:rsid w:val="00142FE9"/>
    <w:rsid w:val="00144481"/>
    <w:rsid w:val="001444BD"/>
    <w:rsid w:val="00145D54"/>
    <w:rsid w:val="00146994"/>
    <w:rsid w:val="001474D7"/>
    <w:rsid w:val="001479B0"/>
    <w:rsid w:val="00150440"/>
    <w:rsid w:val="00151671"/>
    <w:rsid w:val="00153023"/>
    <w:rsid w:val="0015310D"/>
    <w:rsid w:val="001540D2"/>
    <w:rsid w:val="00154E80"/>
    <w:rsid w:val="00155E3B"/>
    <w:rsid w:val="00156B99"/>
    <w:rsid w:val="00156C55"/>
    <w:rsid w:val="0015790F"/>
    <w:rsid w:val="0016107A"/>
    <w:rsid w:val="001619AE"/>
    <w:rsid w:val="001621CB"/>
    <w:rsid w:val="00162951"/>
    <w:rsid w:val="00162CF7"/>
    <w:rsid w:val="00163661"/>
    <w:rsid w:val="00164A91"/>
    <w:rsid w:val="00164F38"/>
    <w:rsid w:val="00166D57"/>
    <w:rsid w:val="00166F57"/>
    <w:rsid w:val="00170227"/>
    <w:rsid w:val="0017040A"/>
    <w:rsid w:val="001728E2"/>
    <w:rsid w:val="00173217"/>
    <w:rsid w:val="0017387A"/>
    <w:rsid w:val="00173E12"/>
    <w:rsid w:val="0017456E"/>
    <w:rsid w:val="0017469D"/>
    <w:rsid w:val="001761C6"/>
    <w:rsid w:val="00176A66"/>
    <w:rsid w:val="00180150"/>
    <w:rsid w:val="001802DA"/>
    <w:rsid w:val="001814FA"/>
    <w:rsid w:val="00181614"/>
    <w:rsid w:val="00181800"/>
    <w:rsid w:val="00181AC9"/>
    <w:rsid w:val="00181E29"/>
    <w:rsid w:val="001821BA"/>
    <w:rsid w:val="00182A26"/>
    <w:rsid w:val="00182C7B"/>
    <w:rsid w:val="00182E82"/>
    <w:rsid w:val="00185844"/>
    <w:rsid w:val="00185F31"/>
    <w:rsid w:val="001869EF"/>
    <w:rsid w:val="00190211"/>
    <w:rsid w:val="001905E0"/>
    <w:rsid w:val="001914F6"/>
    <w:rsid w:val="00191EF2"/>
    <w:rsid w:val="00192D1B"/>
    <w:rsid w:val="00193639"/>
    <w:rsid w:val="0019443F"/>
    <w:rsid w:val="001A0450"/>
    <w:rsid w:val="001A05B8"/>
    <w:rsid w:val="001A0705"/>
    <w:rsid w:val="001A1E9F"/>
    <w:rsid w:val="001A22A1"/>
    <w:rsid w:val="001A3534"/>
    <w:rsid w:val="001A38FE"/>
    <w:rsid w:val="001A3A9F"/>
    <w:rsid w:val="001A4170"/>
    <w:rsid w:val="001A41AD"/>
    <w:rsid w:val="001A432C"/>
    <w:rsid w:val="001A4A7F"/>
    <w:rsid w:val="001A4BBD"/>
    <w:rsid w:val="001A7A24"/>
    <w:rsid w:val="001B3727"/>
    <w:rsid w:val="001B3902"/>
    <w:rsid w:val="001B39C0"/>
    <w:rsid w:val="001B4C34"/>
    <w:rsid w:val="001B5E5B"/>
    <w:rsid w:val="001B5E75"/>
    <w:rsid w:val="001B662E"/>
    <w:rsid w:val="001B6806"/>
    <w:rsid w:val="001B73DC"/>
    <w:rsid w:val="001B760B"/>
    <w:rsid w:val="001B7851"/>
    <w:rsid w:val="001C0C9F"/>
    <w:rsid w:val="001C0E69"/>
    <w:rsid w:val="001C1A4D"/>
    <w:rsid w:val="001C2060"/>
    <w:rsid w:val="001C39C9"/>
    <w:rsid w:val="001C4558"/>
    <w:rsid w:val="001C5493"/>
    <w:rsid w:val="001C6477"/>
    <w:rsid w:val="001C6F49"/>
    <w:rsid w:val="001D03D9"/>
    <w:rsid w:val="001D19E0"/>
    <w:rsid w:val="001D1DC1"/>
    <w:rsid w:val="001D25F1"/>
    <w:rsid w:val="001D5531"/>
    <w:rsid w:val="001D70C7"/>
    <w:rsid w:val="001D731A"/>
    <w:rsid w:val="001D7EAC"/>
    <w:rsid w:val="001E0ACA"/>
    <w:rsid w:val="001E183A"/>
    <w:rsid w:val="001E19EA"/>
    <w:rsid w:val="001E1DEB"/>
    <w:rsid w:val="001E2AF3"/>
    <w:rsid w:val="001E3486"/>
    <w:rsid w:val="001E4021"/>
    <w:rsid w:val="001E4B5B"/>
    <w:rsid w:val="001E4D1F"/>
    <w:rsid w:val="001E4DE7"/>
    <w:rsid w:val="001E67E2"/>
    <w:rsid w:val="001E7FC3"/>
    <w:rsid w:val="001F1752"/>
    <w:rsid w:val="001F1E32"/>
    <w:rsid w:val="001F2E41"/>
    <w:rsid w:val="001F2F06"/>
    <w:rsid w:val="001F3123"/>
    <w:rsid w:val="001F3AD9"/>
    <w:rsid w:val="001F3CF8"/>
    <w:rsid w:val="001F54F8"/>
    <w:rsid w:val="001F7F0C"/>
    <w:rsid w:val="00200778"/>
    <w:rsid w:val="0020091E"/>
    <w:rsid w:val="0020133D"/>
    <w:rsid w:val="00203ABB"/>
    <w:rsid w:val="00203BD3"/>
    <w:rsid w:val="00203DC6"/>
    <w:rsid w:val="00206C5E"/>
    <w:rsid w:val="00207889"/>
    <w:rsid w:val="00210272"/>
    <w:rsid w:val="00211ADC"/>
    <w:rsid w:val="00211F04"/>
    <w:rsid w:val="0021369F"/>
    <w:rsid w:val="00215C2B"/>
    <w:rsid w:val="00216721"/>
    <w:rsid w:val="002168E8"/>
    <w:rsid w:val="0021798C"/>
    <w:rsid w:val="00217CC3"/>
    <w:rsid w:val="002201A7"/>
    <w:rsid w:val="00221784"/>
    <w:rsid w:val="00221F0C"/>
    <w:rsid w:val="00222587"/>
    <w:rsid w:val="00222DF2"/>
    <w:rsid w:val="00222F79"/>
    <w:rsid w:val="00223AC4"/>
    <w:rsid w:val="00224619"/>
    <w:rsid w:val="0022467A"/>
    <w:rsid w:val="00224FB3"/>
    <w:rsid w:val="00225707"/>
    <w:rsid w:val="00225AED"/>
    <w:rsid w:val="002263AE"/>
    <w:rsid w:val="00226DC8"/>
    <w:rsid w:val="00227A56"/>
    <w:rsid w:val="002304CB"/>
    <w:rsid w:val="002304FD"/>
    <w:rsid w:val="00231139"/>
    <w:rsid w:val="00231A42"/>
    <w:rsid w:val="00231C52"/>
    <w:rsid w:val="00232D58"/>
    <w:rsid w:val="002332F9"/>
    <w:rsid w:val="00233302"/>
    <w:rsid w:val="00234447"/>
    <w:rsid w:val="002357D5"/>
    <w:rsid w:val="002358ED"/>
    <w:rsid w:val="00237375"/>
    <w:rsid w:val="00237E24"/>
    <w:rsid w:val="00244287"/>
    <w:rsid w:val="0024433F"/>
    <w:rsid w:val="002446AA"/>
    <w:rsid w:val="00244C24"/>
    <w:rsid w:val="00245C93"/>
    <w:rsid w:val="00246D32"/>
    <w:rsid w:val="002471A3"/>
    <w:rsid w:val="00247767"/>
    <w:rsid w:val="00250A10"/>
    <w:rsid w:val="0025166E"/>
    <w:rsid w:val="00251B7B"/>
    <w:rsid w:val="0025209D"/>
    <w:rsid w:val="00253658"/>
    <w:rsid w:val="0025381E"/>
    <w:rsid w:val="00253E1B"/>
    <w:rsid w:val="00253F2A"/>
    <w:rsid w:val="002548CA"/>
    <w:rsid w:val="00254ABD"/>
    <w:rsid w:val="00254C43"/>
    <w:rsid w:val="002551E8"/>
    <w:rsid w:val="00255F03"/>
    <w:rsid w:val="00255F18"/>
    <w:rsid w:val="0025606B"/>
    <w:rsid w:val="00257475"/>
    <w:rsid w:val="0025771F"/>
    <w:rsid w:val="00257AD0"/>
    <w:rsid w:val="00260262"/>
    <w:rsid w:val="00260A2A"/>
    <w:rsid w:val="00260B0D"/>
    <w:rsid w:val="00262024"/>
    <w:rsid w:val="002626AA"/>
    <w:rsid w:val="00262BAB"/>
    <w:rsid w:val="002631A5"/>
    <w:rsid w:val="00264BF6"/>
    <w:rsid w:val="002652D0"/>
    <w:rsid w:val="002670CF"/>
    <w:rsid w:val="00270A63"/>
    <w:rsid w:val="00271790"/>
    <w:rsid w:val="00272163"/>
    <w:rsid w:val="002725AF"/>
    <w:rsid w:val="00272C1C"/>
    <w:rsid w:val="00273338"/>
    <w:rsid w:val="00273C56"/>
    <w:rsid w:val="00276359"/>
    <w:rsid w:val="00280C49"/>
    <w:rsid w:val="00281D83"/>
    <w:rsid w:val="00282100"/>
    <w:rsid w:val="00282C46"/>
    <w:rsid w:val="00282FAA"/>
    <w:rsid w:val="00283651"/>
    <w:rsid w:val="00283ECF"/>
    <w:rsid w:val="00283FF8"/>
    <w:rsid w:val="0028492B"/>
    <w:rsid w:val="00291305"/>
    <w:rsid w:val="002914AA"/>
    <w:rsid w:val="0029306D"/>
    <w:rsid w:val="002934C1"/>
    <w:rsid w:val="002942D3"/>
    <w:rsid w:val="002947FD"/>
    <w:rsid w:val="00294B4E"/>
    <w:rsid w:val="00294BC9"/>
    <w:rsid w:val="0029533A"/>
    <w:rsid w:val="00295EF6"/>
    <w:rsid w:val="002969A3"/>
    <w:rsid w:val="002A019B"/>
    <w:rsid w:val="002A0364"/>
    <w:rsid w:val="002A04EC"/>
    <w:rsid w:val="002A0921"/>
    <w:rsid w:val="002A1D66"/>
    <w:rsid w:val="002A392E"/>
    <w:rsid w:val="002A43A0"/>
    <w:rsid w:val="002A4556"/>
    <w:rsid w:val="002A475E"/>
    <w:rsid w:val="002A48D4"/>
    <w:rsid w:val="002A5290"/>
    <w:rsid w:val="002A5552"/>
    <w:rsid w:val="002A7175"/>
    <w:rsid w:val="002A7338"/>
    <w:rsid w:val="002A7490"/>
    <w:rsid w:val="002A76CD"/>
    <w:rsid w:val="002A777F"/>
    <w:rsid w:val="002A782F"/>
    <w:rsid w:val="002A7B91"/>
    <w:rsid w:val="002B4CFF"/>
    <w:rsid w:val="002B4E41"/>
    <w:rsid w:val="002B5A8C"/>
    <w:rsid w:val="002B686A"/>
    <w:rsid w:val="002B7204"/>
    <w:rsid w:val="002B7F38"/>
    <w:rsid w:val="002C0116"/>
    <w:rsid w:val="002C08B4"/>
    <w:rsid w:val="002C1A27"/>
    <w:rsid w:val="002C3461"/>
    <w:rsid w:val="002C3F0E"/>
    <w:rsid w:val="002C473F"/>
    <w:rsid w:val="002C4C15"/>
    <w:rsid w:val="002C5204"/>
    <w:rsid w:val="002C5331"/>
    <w:rsid w:val="002C5A8F"/>
    <w:rsid w:val="002C6564"/>
    <w:rsid w:val="002C762E"/>
    <w:rsid w:val="002D10E9"/>
    <w:rsid w:val="002D112E"/>
    <w:rsid w:val="002D1154"/>
    <w:rsid w:val="002D1868"/>
    <w:rsid w:val="002D37AF"/>
    <w:rsid w:val="002D397B"/>
    <w:rsid w:val="002D4494"/>
    <w:rsid w:val="002D4DD8"/>
    <w:rsid w:val="002D5130"/>
    <w:rsid w:val="002D5A8C"/>
    <w:rsid w:val="002D5BDA"/>
    <w:rsid w:val="002D7CF7"/>
    <w:rsid w:val="002E043F"/>
    <w:rsid w:val="002E18E9"/>
    <w:rsid w:val="002E24F1"/>
    <w:rsid w:val="002E4A76"/>
    <w:rsid w:val="002E4E74"/>
    <w:rsid w:val="002E52B3"/>
    <w:rsid w:val="002E59DE"/>
    <w:rsid w:val="002E68B4"/>
    <w:rsid w:val="002E71DE"/>
    <w:rsid w:val="002E7C17"/>
    <w:rsid w:val="002F00D8"/>
    <w:rsid w:val="002F07BF"/>
    <w:rsid w:val="002F125A"/>
    <w:rsid w:val="002F19D7"/>
    <w:rsid w:val="002F2AAF"/>
    <w:rsid w:val="002F3666"/>
    <w:rsid w:val="002F395C"/>
    <w:rsid w:val="002F3984"/>
    <w:rsid w:val="002F3B34"/>
    <w:rsid w:val="002F3D61"/>
    <w:rsid w:val="002F4429"/>
    <w:rsid w:val="002F5F4B"/>
    <w:rsid w:val="002F6510"/>
    <w:rsid w:val="002F6A9D"/>
    <w:rsid w:val="002F73AB"/>
    <w:rsid w:val="002F7795"/>
    <w:rsid w:val="002F7D4E"/>
    <w:rsid w:val="002F7FCB"/>
    <w:rsid w:val="00300047"/>
    <w:rsid w:val="003000AE"/>
    <w:rsid w:val="00300720"/>
    <w:rsid w:val="00300943"/>
    <w:rsid w:val="00302161"/>
    <w:rsid w:val="00304D4D"/>
    <w:rsid w:val="00304DAC"/>
    <w:rsid w:val="00305608"/>
    <w:rsid w:val="003059D7"/>
    <w:rsid w:val="00306D5E"/>
    <w:rsid w:val="003100AE"/>
    <w:rsid w:val="0031283C"/>
    <w:rsid w:val="003144C7"/>
    <w:rsid w:val="003149B3"/>
    <w:rsid w:val="00314A46"/>
    <w:rsid w:val="003154B4"/>
    <w:rsid w:val="00315F86"/>
    <w:rsid w:val="003165F4"/>
    <w:rsid w:val="00320073"/>
    <w:rsid w:val="00322D13"/>
    <w:rsid w:val="0032386E"/>
    <w:rsid w:val="003254D9"/>
    <w:rsid w:val="0032628E"/>
    <w:rsid w:val="00326D92"/>
    <w:rsid w:val="00327E19"/>
    <w:rsid w:val="00327EE8"/>
    <w:rsid w:val="00327F54"/>
    <w:rsid w:val="003301EB"/>
    <w:rsid w:val="0033121C"/>
    <w:rsid w:val="0033126B"/>
    <w:rsid w:val="003318B5"/>
    <w:rsid w:val="00332046"/>
    <w:rsid w:val="0033343B"/>
    <w:rsid w:val="00333873"/>
    <w:rsid w:val="003339FD"/>
    <w:rsid w:val="00334C84"/>
    <w:rsid w:val="00335492"/>
    <w:rsid w:val="003359C6"/>
    <w:rsid w:val="003374F4"/>
    <w:rsid w:val="00337AF0"/>
    <w:rsid w:val="00340086"/>
    <w:rsid w:val="003426BF"/>
    <w:rsid w:val="00343646"/>
    <w:rsid w:val="003469DB"/>
    <w:rsid w:val="003513E9"/>
    <w:rsid w:val="00351B86"/>
    <w:rsid w:val="00352C14"/>
    <w:rsid w:val="00353BEA"/>
    <w:rsid w:val="00355236"/>
    <w:rsid w:val="00355411"/>
    <w:rsid w:val="00355443"/>
    <w:rsid w:val="00356A8D"/>
    <w:rsid w:val="0035745F"/>
    <w:rsid w:val="00357AD7"/>
    <w:rsid w:val="00361FFC"/>
    <w:rsid w:val="00362146"/>
    <w:rsid w:val="00364AEA"/>
    <w:rsid w:val="00364F35"/>
    <w:rsid w:val="00366C40"/>
    <w:rsid w:val="00366D5A"/>
    <w:rsid w:val="00367212"/>
    <w:rsid w:val="003673DA"/>
    <w:rsid w:val="00367BD7"/>
    <w:rsid w:val="003709F3"/>
    <w:rsid w:val="00374DEF"/>
    <w:rsid w:val="00377531"/>
    <w:rsid w:val="0037771C"/>
    <w:rsid w:val="00377A20"/>
    <w:rsid w:val="003803ED"/>
    <w:rsid w:val="00382A04"/>
    <w:rsid w:val="003839C2"/>
    <w:rsid w:val="00384E33"/>
    <w:rsid w:val="00384F5A"/>
    <w:rsid w:val="0038528D"/>
    <w:rsid w:val="00386157"/>
    <w:rsid w:val="0039089F"/>
    <w:rsid w:val="00392519"/>
    <w:rsid w:val="00392CFC"/>
    <w:rsid w:val="003940AF"/>
    <w:rsid w:val="00394B8A"/>
    <w:rsid w:val="00394C97"/>
    <w:rsid w:val="003968E4"/>
    <w:rsid w:val="003976A6"/>
    <w:rsid w:val="00397942"/>
    <w:rsid w:val="003979B8"/>
    <w:rsid w:val="003A0A90"/>
    <w:rsid w:val="003A35A0"/>
    <w:rsid w:val="003A35B9"/>
    <w:rsid w:val="003A589C"/>
    <w:rsid w:val="003A5D7F"/>
    <w:rsid w:val="003A6113"/>
    <w:rsid w:val="003A6168"/>
    <w:rsid w:val="003A6273"/>
    <w:rsid w:val="003A68D0"/>
    <w:rsid w:val="003B333E"/>
    <w:rsid w:val="003B341F"/>
    <w:rsid w:val="003B3C41"/>
    <w:rsid w:val="003B4D7C"/>
    <w:rsid w:val="003B5EE0"/>
    <w:rsid w:val="003B6933"/>
    <w:rsid w:val="003B6F33"/>
    <w:rsid w:val="003C1616"/>
    <w:rsid w:val="003C1874"/>
    <w:rsid w:val="003C1DF9"/>
    <w:rsid w:val="003C2313"/>
    <w:rsid w:val="003C24B1"/>
    <w:rsid w:val="003C2C46"/>
    <w:rsid w:val="003C4E63"/>
    <w:rsid w:val="003C5A75"/>
    <w:rsid w:val="003C6F61"/>
    <w:rsid w:val="003C74D4"/>
    <w:rsid w:val="003D1CE5"/>
    <w:rsid w:val="003D1FBE"/>
    <w:rsid w:val="003D20A7"/>
    <w:rsid w:val="003D22CD"/>
    <w:rsid w:val="003D316A"/>
    <w:rsid w:val="003D3BE4"/>
    <w:rsid w:val="003D5479"/>
    <w:rsid w:val="003D6581"/>
    <w:rsid w:val="003D68B2"/>
    <w:rsid w:val="003D6B13"/>
    <w:rsid w:val="003E0566"/>
    <w:rsid w:val="003E1050"/>
    <w:rsid w:val="003E118B"/>
    <w:rsid w:val="003E19CE"/>
    <w:rsid w:val="003E20E2"/>
    <w:rsid w:val="003E2F8C"/>
    <w:rsid w:val="003E3061"/>
    <w:rsid w:val="003E328B"/>
    <w:rsid w:val="003E3D26"/>
    <w:rsid w:val="003E48A7"/>
    <w:rsid w:val="003E4985"/>
    <w:rsid w:val="003E5909"/>
    <w:rsid w:val="003E6597"/>
    <w:rsid w:val="003F221F"/>
    <w:rsid w:val="003F2504"/>
    <w:rsid w:val="003F5700"/>
    <w:rsid w:val="003F6155"/>
    <w:rsid w:val="003F6888"/>
    <w:rsid w:val="003F7239"/>
    <w:rsid w:val="003F7431"/>
    <w:rsid w:val="003F791A"/>
    <w:rsid w:val="003F79FC"/>
    <w:rsid w:val="00400237"/>
    <w:rsid w:val="0040052E"/>
    <w:rsid w:val="00400C49"/>
    <w:rsid w:val="00400E3B"/>
    <w:rsid w:val="00401516"/>
    <w:rsid w:val="00403EC1"/>
    <w:rsid w:val="00404E3B"/>
    <w:rsid w:val="004063E3"/>
    <w:rsid w:val="00406B36"/>
    <w:rsid w:val="00407DAB"/>
    <w:rsid w:val="004103B1"/>
    <w:rsid w:val="004107D6"/>
    <w:rsid w:val="00412271"/>
    <w:rsid w:val="00412ACA"/>
    <w:rsid w:val="00414A40"/>
    <w:rsid w:val="004150F8"/>
    <w:rsid w:val="0041577C"/>
    <w:rsid w:val="00416252"/>
    <w:rsid w:val="00416BE5"/>
    <w:rsid w:val="00417864"/>
    <w:rsid w:val="004178F8"/>
    <w:rsid w:val="00417C5B"/>
    <w:rsid w:val="00420263"/>
    <w:rsid w:val="004224B3"/>
    <w:rsid w:val="0042252E"/>
    <w:rsid w:val="00422C24"/>
    <w:rsid w:val="00424D3C"/>
    <w:rsid w:val="00424FFB"/>
    <w:rsid w:val="00425D1C"/>
    <w:rsid w:val="00427F19"/>
    <w:rsid w:val="00430426"/>
    <w:rsid w:val="0043063C"/>
    <w:rsid w:val="00430991"/>
    <w:rsid w:val="00431426"/>
    <w:rsid w:val="00432895"/>
    <w:rsid w:val="00433B90"/>
    <w:rsid w:val="00434E7D"/>
    <w:rsid w:val="00435804"/>
    <w:rsid w:val="0043690A"/>
    <w:rsid w:val="00437221"/>
    <w:rsid w:val="004378E4"/>
    <w:rsid w:val="00440231"/>
    <w:rsid w:val="00440F82"/>
    <w:rsid w:val="004411F7"/>
    <w:rsid w:val="00442583"/>
    <w:rsid w:val="00443084"/>
    <w:rsid w:val="00443242"/>
    <w:rsid w:val="004438E5"/>
    <w:rsid w:val="00443CF4"/>
    <w:rsid w:val="00444288"/>
    <w:rsid w:val="00444442"/>
    <w:rsid w:val="00444D6E"/>
    <w:rsid w:val="0044567B"/>
    <w:rsid w:val="004463B7"/>
    <w:rsid w:val="00446702"/>
    <w:rsid w:val="00446E3A"/>
    <w:rsid w:val="00447268"/>
    <w:rsid w:val="00447809"/>
    <w:rsid w:val="004518EF"/>
    <w:rsid w:val="004519F4"/>
    <w:rsid w:val="00451C18"/>
    <w:rsid w:val="00452C97"/>
    <w:rsid w:val="00453885"/>
    <w:rsid w:val="00453A74"/>
    <w:rsid w:val="0045493D"/>
    <w:rsid w:val="00454E41"/>
    <w:rsid w:val="00455A6A"/>
    <w:rsid w:val="00455A9C"/>
    <w:rsid w:val="004576D5"/>
    <w:rsid w:val="004608E2"/>
    <w:rsid w:val="00460D79"/>
    <w:rsid w:val="004618D5"/>
    <w:rsid w:val="0046225E"/>
    <w:rsid w:val="004626DD"/>
    <w:rsid w:val="004628E4"/>
    <w:rsid w:val="00463D7F"/>
    <w:rsid w:val="004643C5"/>
    <w:rsid w:val="00466457"/>
    <w:rsid w:val="00466F91"/>
    <w:rsid w:val="004674CD"/>
    <w:rsid w:val="00467BD6"/>
    <w:rsid w:val="00471D61"/>
    <w:rsid w:val="0047243C"/>
    <w:rsid w:val="00472DB6"/>
    <w:rsid w:val="00473072"/>
    <w:rsid w:val="004734AB"/>
    <w:rsid w:val="00473641"/>
    <w:rsid w:val="004743DA"/>
    <w:rsid w:val="00474DA5"/>
    <w:rsid w:val="00475006"/>
    <w:rsid w:val="004754FA"/>
    <w:rsid w:val="0047751B"/>
    <w:rsid w:val="00480A51"/>
    <w:rsid w:val="00481161"/>
    <w:rsid w:val="00481FA3"/>
    <w:rsid w:val="004835DA"/>
    <w:rsid w:val="00483B2F"/>
    <w:rsid w:val="004841FF"/>
    <w:rsid w:val="0048424A"/>
    <w:rsid w:val="00485BB9"/>
    <w:rsid w:val="004863E7"/>
    <w:rsid w:val="00487240"/>
    <w:rsid w:val="0049058B"/>
    <w:rsid w:val="00492F35"/>
    <w:rsid w:val="00493A16"/>
    <w:rsid w:val="00494A4A"/>
    <w:rsid w:val="004959B7"/>
    <w:rsid w:val="004965F8"/>
    <w:rsid w:val="004A0858"/>
    <w:rsid w:val="004A0F16"/>
    <w:rsid w:val="004A165A"/>
    <w:rsid w:val="004A1D16"/>
    <w:rsid w:val="004A214C"/>
    <w:rsid w:val="004A218B"/>
    <w:rsid w:val="004A2582"/>
    <w:rsid w:val="004A29B5"/>
    <w:rsid w:val="004A2B53"/>
    <w:rsid w:val="004A323D"/>
    <w:rsid w:val="004A3B40"/>
    <w:rsid w:val="004A45EC"/>
    <w:rsid w:val="004A46C9"/>
    <w:rsid w:val="004A5E64"/>
    <w:rsid w:val="004A6BE0"/>
    <w:rsid w:val="004A7771"/>
    <w:rsid w:val="004A791D"/>
    <w:rsid w:val="004B0658"/>
    <w:rsid w:val="004B0842"/>
    <w:rsid w:val="004B0B11"/>
    <w:rsid w:val="004B0D77"/>
    <w:rsid w:val="004B14B3"/>
    <w:rsid w:val="004B2799"/>
    <w:rsid w:val="004B291A"/>
    <w:rsid w:val="004B3C0E"/>
    <w:rsid w:val="004B424C"/>
    <w:rsid w:val="004B45DB"/>
    <w:rsid w:val="004B4653"/>
    <w:rsid w:val="004B698D"/>
    <w:rsid w:val="004B69C0"/>
    <w:rsid w:val="004B6D89"/>
    <w:rsid w:val="004B7C47"/>
    <w:rsid w:val="004B7E47"/>
    <w:rsid w:val="004C2407"/>
    <w:rsid w:val="004C341E"/>
    <w:rsid w:val="004C38C4"/>
    <w:rsid w:val="004C3A20"/>
    <w:rsid w:val="004C3C8D"/>
    <w:rsid w:val="004C4212"/>
    <w:rsid w:val="004C45D6"/>
    <w:rsid w:val="004C4CCC"/>
    <w:rsid w:val="004C4DF4"/>
    <w:rsid w:val="004C5477"/>
    <w:rsid w:val="004C6A5B"/>
    <w:rsid w:val="004C71DD"/>
    <w:rsid w:val="004D13F0"/>
    <w:rsid w:val="004D1D25"/>
    <w:rsid w:val="004D1DEB"/>
    <w:rsid w:val="004D223B"/>
    <w:rsid w:val="004D229B"/>
    <w:rsid w:val="004D2CAB"/>
    <w:rsid w:val="004D4955"/>
    <w:rsid w:val="004D5085"/>
    <w:rsid w:val="004D6D40"/>
    <w:rsid w:val="004D6FA3"/>
    <w:rsid w:val="004D7DE4"/>
    <w:rsid w:val="004E088E"/>
    <w:rsid w:val="004E112A"/>
    <w:rsid w:val="004E16B1"/>
    <w:rsid w:val="004E253D"/>
    <w:rsid w:val="004E4B17"/>
    <w:rsid w:val="004E52E6"/>
    <w:rsid w:val="004E56B6"/>
    <w:rsid w:val="004E6205"/>
    <w:rsid w:val="004E7087"/>
    <w:rsid w:val="004F006D"/>
    <w:rsid w:val="004F0CDC"/>
    <w:rsid w:val="004F18C7"/>
    <w:rsid w:val="004F33A3"/>
    <w:rsid w:val="004F4397"/>
    <w:rsid w:val="004F5F6E"/>
    <w:rsid w:val="004F687A"/>
    <w:rsid w:val="004F7159"/>
    <w:rsid w:val="004F7437"/>
    <w:rsid w:val="00500433"/>
    <w:rsid w:val="00500976"/>
    <w:rsid w:val="00500EC9"/>
    <w:rsid w:val="00501BD3"/>
    <w:rsid w:val="00501CF1"/>
    <w:rsid w:val="005040D0"/>
    <w:rsid w:val="00504401"/>
    <w:rsid w:val="005050BD"/>
    <w:rsid w:val="005073F1"/>
    <w:rsid w:val="00510C2F"/>
    <w:rsid w:val="00512989"/>
    <w:rsid w:val="0051371C"/>
    <w:rsid w:val="005138B0"/>
    <w:rsid w:val="00514012"/>
    <w:rsid w:val="0051405A"/>
    <w:rsid w:val="005143F0"/>
    <w:rsid w:val="0051450D"/>
    <w:rsid w:val="00514C95"/>
    <w:rsid w:val="0051507F"/>
    <w:rsid w:val="00515F88"/>
    <w:rsid w:val="005164CA"/>
    <w:rsid w:val="00517316"/>
    <w:rsid w:val="00517B2F"/>
    <w:rsid w:val="005227FB"/>
    <w:rsid w:val="0052387D"/>
    <w:rsid w:val="00523FEC"/>
    <w:rsid w:val="00524DFE"/>
    <w:rsid w:val="005254D3"/>
    <w:rsid w:val="00525C40"/>
    <w:rsid w:val="0052665F"/>
    <w:rsid w:val="00526E0A"/>
    <w:rsid w:val="00527287"/>
    <w:rsid w:val="005310B7"/>
    <w:rsid w:val="005329CE"/>
    <w:rsid w:val="00532AF3"/>
    <w:rsid w:val="00534975"/>
    <w:rsid w:val="00535CF6"/>
    <w:rsid w:val="00536091"/>
    <w:rsid w:val="0053615E"/>
    <w:rsid w:val="00536AE6"/>
    <w:rsid w:val="00537CC1"/>
    <w:rsid w:val="00541E45"/>
    <w:rsid w:val="00541FD5"/>
    <w:rsid w:val="00542262"/>
    <w:rsid w:val="00542293"/>
    <w:rsid w:val="00542736"/>
    <w:rsid w:val="0054402C"/>
    <w:rsid w:val="00544F5A"/>
    <w:rsid w:val="00545F1A"/>
    <w:rsid w:val="0054638C"/>
    <w:rsid w:val="00547AD2"/>
    <w:rsid w:val="00547B4B"/>
    <w:rsid w:val="00547FAB"/>
    <w:rsid w:val="00551DF3"/>
    <w:rsid w:val="00552152"/>
    <w:rsid w:val="00552966"/>
    <w:rsid w:val="00553C05"/>
    <w:rsid w:val="00553D30"/>
    <w:rsid w:val="00553FFA"/>
    <w:rsid w:val="00554807"/>
    <w:rsid w:val="00556ACE"/>
    <w:rsid w:val="0055784E"/>
    <w:rsid w:val="00560A96"/>
    <w:rsid w:val="00560F83"/>
    <w:rsid w:val="005611DC"/>
    <w:rsid w:val="005617A2"/>
    <w:rsid w:val="00561CA2"/>
    <w:rsid w:val="00561F55"/>
    <w:rsid w:val="00562DEB"/>
    <w:rsid w:val="00563C64"/>
    <w:rsid w:val="0056500C"/>
    <w:rsid w:val="005659AC"/>
    <w:rsid w:val="00565CE7"/>
    <w:rsid w:val="00565F09"/>
    <w:rsid w:val="00566583"/>
    <w:rsid w:val="00570E99"/>
    <w:rsid w:val="00572324"/>
    <w:rsid w:val="0057261B"/>
    <w:rsid w:val="0057266A"/>
    <w:rsid w:val="00573B37"/>
    <w:rsid w:val="00575D76"/>
    <w:rsid w:val="0057742B"/>
    <w:rsid w:val="0058126A"/>
    <w:rsid w:val="00581DC1"/>
    <w:rsid w:val="005828CA"/>
    <w:rsid w:val="005829F7"/>
    <w:rsid w:val="00583D30"/>
    <w:rsid w:val="0058444A"/>
    <w:rsid w:val="00584FAE"/>
    <w:rsid w:val="005857AB"/>
    <w:rsid w:val="00586BCE"/>
    <w:rsid w:val="0058787E"/>
    <w:rsid w:val="00591B30"/>
    <w:rsid w:val="00592266"/>
    <w:rsid w:val="0059244E"/>
    <w:rsid w:val="00592919"/>
    <w:rsid w:val="00592E63"/>
    <w:rsid w:val="00595B2C"/>
    <w:rsid w:val="0059658E"/>
    <w:rsid w:val="00596DC2"/>
    <w:rsid w:val="005A1741"/>
    <w:rsid w:val="005A2490"/>
    <w:rsid w:val="005A25EC"/>
    <w:rsid w:val="005A2A16"/>
    <w:rsid w:val="005A2D98"/>
    <w:rsid w:val="005A4415"/>
    <w:rsid w:val="005A4529"/>
    <w:rsid w:val="005A512E"/>
    <w:rsid w:val="005A56B8"/>
    <w:rsid w:val="005A6333"/>
    <w:rsid w:val="005A6CFE"/>
    <w:rsid w:val="005B16D4"/>
    <w:rsid w:val="005B203B"/>
    <w:rsid w:val="005B21B2"/>
    <w:rsid w:val="005B2E5E"/>
    <w:rsid w:val="005B3B70"/>
    <w:rsid w:val="005B632B"/>
    <w:rsid w:val="005B6BA1"/>
    <w:rsid w:val="005B7723"/>
    <w:rsid w:val="005C1344"/>
    <w:rsid w:val="005C15B6"/>
    <w:rsid w:val="005C1729"/>
    <w:rsid w:val="005C206B"/>
    <w:rsid w:val="005C3598"/>
    <w:rsid w:val="005C3A7C"/>
    <w:rsid w:val="005C3CF5"/>
    <w:rsid w:val="005C4A56"/>
    <w:rsid w:val="005C5172"/>
    <w:rsid w:val="005C65CD"/>
    <w:rsid w:val="005C679A"/>
    <w:rsid w:val="005C7091"/>
    <w:rsid w:val="005C790D"/>
    <w:rsid w:val="005D1CEE"/>
    <w:rsid w:val="005D2581"/>
    <w:rsid w:val="005D2F02"/>
    <w:rsid w:val="005D3B6F"/>
    <w:rsid w:val="005D3C18"/>
    <w:rsid w:val="005D408E"/>
    <w:rsid w:val="005D411C"/>
    <w:rsid w:val="005D4759"/>
    <w:rsid w:val="005D47AA"/>
    <w:rsid w:val="005D5685"/>
    <w:rsid w:val="005D60E1"/>
    <w:rsid w:val="005D75FE"/>
    <w:rsid w:val="005E147E"/>
    <w:rsid w:val="005E1DDC"/>
    <w:rsid w:val="005E222B"/>
    <w:rsid w:val="005E4888"/>
    <w:rsid w:val="005E4A14"/>
    <w:rsid w:val="005E4A6B"/>
    <w:rsid w:val="005E5FAE"/>
    <w:rsid w:val="005E625D"/>
    <w:rsid w:val="005E629A"/>
    <w:rsid w:val="005E67DF"/>
    <w:rsid w:val="005F06FA"/>
    <w:rsid w:val="005F103F"/>
    <w:rsid w:val="005F191E"/>
    <w:rsid w:val="005F335D"/>
    <w:rsid w:val="005F3A97"/>
    <w:rsid w:val="005F6511"/>
    <w:rsid w:val="005F6CC9"/>
    <w:rsid w:val="005F7207"/>
    <w:rsid w:val="006001CF"/>
    <w:rsid w:val="006020C1"/>
    <w:rsid w:val="00602414"/>
    <w:rsid w:val="006024A9"/>
    <w:rsid w:val="006026E1"/>
    <w:rsid w:val="00603456"/>
    <w:rsid w:val="0060371D"/>
    <w:rsid w:val="00603AD1"/>
    <w:rsid w:val="00604C69"/>
    <w:rsid w:val="00606979"/>
    <w:rsid w:val="00611DB2"/>
    <w:rsid w:val="006120AE"/>
    <w:rsid w:val="006121C9"/>
    <w:rsid w:val="00612262"/>
    <w:rsid w:val="00612760"/>
    <w:rsid w:val="006132B9"/>
    <w:rsid w:val="006135F0"/>
    <w:rsid w:val="00613638"/>
    <w:rsid w:val="00613D2B"/>
    <w:rsid w:val="00615137"/>
    <w:rsid w:val="00615ADC"/>
    <w:rsid w:val="00615EBE"/>
    <w:rsid w:val="00615EF0"/>
    <w:rsid w:val="00615FB7"/>
    <w:rsid w:val="00616039"/>
    <w:rsid w:val="0061656E"/>
    <w:rsid w:val="00620C52"/>
    <w:rsid w:val="00622C44"/>
    <w:rsid w:val="00623A8E"/>
    <w:rsid w:val="006264A6"/>
    <w:rsid w:val="00626F50"/>
    <w:rsid w:val="0062749D"/>
    <w:rsid w:val="00627B4B"/>
    <w:rsid w:val="00630256"/>
    <w:rsid w:val="00631394"/>
    <w:rsid w:val="00631B45"/>
    <w:rsid w:val="0063295F"/>
    <w:rsid w:val="0063517A"/>
    <w:rsid w:val="00636618"/>
    <w:rsid w:val="006379EA"/>
    <w:rsid w:val="0064083B"/>
    <w:rsid w:val="00641919"/>
    <w:rsid w:val="006437C7"/>
    <w:rsid w:val="00643CD6"/>
    <w:rsid w:val="00645113"/>
    <w:rsid w:val="006459A7"/>
    <w:rsid w:val="0064670C"/>
    <w:rsid w:val="00646BDC"/>
    <w:rsid w:val="00650FB9"/>
    <w:rsid w:val="00652045"/>
    <w:rsid w:val="0065350D"/>
    <w:rsid w:val="00656756"/>
    <w:rsid w:val="006568E3"/>
    <w:rsid w:val="00656AA2"/>
    <w:rsid w:val="00656B22"/>
    <w:rsid w:val="00661800"/>
    <w:rsid w:val="00662322"/>
    <w:rsid w:val="00662E24"/>
    <w:rsid w:val="0066395B"/>
    <w:rsid w:val="00663EAA"/>
    <w:rsid w:val="00663ECD"/>
    <w:rsid w:val="00664958"/>
    <w:rsid w:val="0066577C"/>
    <w:rsid w:val="00665A6C"/>
    <w:rsid w:val="00665B1E"/>
    <w:rsid w:val="00666088"/>
    <w:rsid w:val="00666359"/>
    <w:rsid w:val="00667B2D"/>
    <w:rsid w:val="00667D33"/>
    <w:rsid w:val="006724E3"/>
    <w:rsid w:val="00672DAA"/>
    <w:rsid w:val="006737EF"/>
    <w:rsid w:val="006738BA"/>
    <w:rsid w:val="00674CE3"/>
    <w:rsid w:val="00676A70"/>
    <w:rsid w:val="00677372"/>
    <w:rsid w:val="0067750D"/>
    <w:rsid w:val="00677741"/>
    <w:rsid w:val="00677AF7"/>
    <w:rsid w:val="006806C3"/>
    <w:rsid w:val="0068167D"/>
    <w:rsid w:val="00685100"/>
    <w:rsid w:val="006860CD"/>
    <w:rsid w:val="00690C50"/>
    <w:rsid w:val="006924F1"/>
    <w:rsid w:val="00692583"/>
    <w:rsid w:val="00692D0C"/>
    <w:rsid w:val="00693287"/>
    <w:rsid w:val="006949D1"/>
    <w:rsid w:val="00695A51"/>
    <w:rsid w:val="006960C6"/>
    <w:rsid w:val="006A0763"/>
    <w:rsid w:val="006A10B6"/>
    <w:rsid w:val="006A2138"/>
    <w:rsid w:val="006A31A0"/>
    <w:rsid w:val="006A3F86"/>
    <w:rsid w:val="006A445D"/>
    <w:rsid w:val="006A4C91"/>
    <w:rsid w:val="006A534D"/>
    <w:rsid w:val="006A673E"/>
    <w:rsid w:val="006A6B3E"/>
    <w:rsid w:val="006A6CA9"/>
    <w:rsid w:val="006B22AD"/>
    <w:rsid w:val="006B24AA"/>
    <w:rsid w:val="006B28E6"/>
    <w:rsid w:val="006B2EF3"/>
    <w:rsid w:val="006B449B"/>
    <w:rsid w:val="006B5AAD"/>
    <w:rsid w:val="006B5C46"/>
    <w:rsid w:val="006B6C50"/>
    <w:rsid w:val="006C0170"/>
    <w:rsid w:val="006C09EC"/>
    <w:rsid w:val="006C2B5A"/>
    <w:rsid w:val="006C4C9E"/>
    <w:rsid w:val="006C737C"/>
    <w:rsid w:val="006C7410"/>
    <w:rsid w:val="006D0569"/>
    <w:rsid w:val="006D06F3"/>
    <w:rsid w:val="006D1D2B"/>
    <w:rsid w:val="006D4525"/>
    <w:rsid w:val="006D4851"/>
    <w:rsid w:val="006D49E3"/>
    <w:rsid w:val="006D55E4"/>
    <w:rsid w:val="006D5767"/>
    <w:rsid w:val="006D63E0"/>
    <w:rsid w:val="006D6CB9"/>
    <w:rsid w:val="006D6D22"/>
    <w:rsid w:val="006D728C"/>
    <w:rsid w:val="006D7D70"/>
    <w:rsid w:val="006E06C8"/>
    <w:rsid w:val="006E30BC"/>
    <w:rsid w:val="006E30CF"/>
    <w:rsid w:val="006E32E7"/>
    <w:rsid w:val="006E33F3"/>
    <w:rsid w:val="006E3850"/>
    <w:rsid w:val="006E4343"/>
    <w:rsid w:val="006E485E"/>
    <w:rsid w:val="006E4EEE"/>
    <w:rsid w:val="006E6280"/>
    <w:rsid w:val="006E6E2B"/>
    <w:rsid w:val="006E767A"/>
    <w:rsid w:val="006E7EE2"/>
    <w:rsid w:val="006F0125"/>
    <w:rsid w:val="006F08A6"/>
    <w:rsid w:val="006F0DC8"/>
    <w:rsid w:val="006F134C"/>
    <w:rsid w:val="006F5444"/>
    <w:rsid w:val="006F5681"/>
    <w:rsid w:val="006F59A6"/>
    <w:rsid w:val="006F6B85"/>
    <w:rsid w:val="006F74A9"/>
    <w:rsid w:val="007014F8"/>
    <w:rsid w:val="007016A5"/>
    <w:rsid w:val="00701876"/>
    <w:rsid w:val="00701A54"/>
    <w:rsid w:val="00702C26"/>
    <w:rsid w:val="00702DCD"/>
    <w:rsid w:val="00703548"/>
    <w:rsid w:val="007039F5"/>
    <w:rsid w:val="00703A07"/>
    <w:rsid w:val="00703D00"/>
    <w:rsid w:val="00704260"/>
    <w:rsid w:val="007043BE"/>
    <w:rsid w:val="0070538C"/>
    <w:rsid w:val="00707431"/>
    <w:rsid w:val="00707FA4"/>
    <w:rsid w:val="0071016C"/>
    <w:rsid w:val="0071017D"/>
    <w:rsid w:val="007107F3"/>
    <w:rsid w:val="00713C77"/>
    <w:rsid w:val="00714A45"/>
    <w:rsid w:val="00714D98"/>
    <w:rsid w:val="00714E31"/>
    <w:rsid w:val="007150FA"/>
    <w:rsid w:val="00716195"/>
    <w:rsid w:val="00717A58"/>
    <w:rsid w:val="00717CD1"/>
    <w:rsid w:val="007215F4"/>
    <w:rsid w:val="00721CA9"/>
    <w:rsid w:val="00721F92"/>
    <w:rsid w:val="0072212B"/>
    <w:rsid w:val="00723B1C"/>
    <w:rsid w:val="00724763"/>
    <w:rsid w:val="00724887"/>
    <w:rsid w:val="007255B8"/>
    <w:rsid w:val="0072585E"/>
    <w:rsid w:val="00725E1F"/>
    <w:rsid w:val="00726698"/>
    <w:rsid w:val="0072768C"/>
    <w:rsid w:val="007279FA"/>
    <w:rsid w:val="00727D2A"/>
    <w:rsid w:val="007316F9"/>
    <w:rsid w:val="00731895"/>
    <w:rsid w:val="00732077"/>
    <w:rsid w:val="00732E25"/>
    <w:rsid w:val="00736077"/>
    <w:rsid w:val="007360A7"/>
    <w:rsid w:val="00736A42"/>
    <w:rsid w:val="00737849"/>
    <w:rsid w:val="00737AF2"/>
    <w:rsid w:val="007402D4"/>
    <w:rsid w:val="007407E3"/>
    <w:rsid w:val="00740D1D"/>
    <w:rsid w:val="00742A01"/>
    <w:rsid w:val="00743023"/>
    <w:rsid w:val="00743F28"/>
    <w:rsid w:val="007444A2"/>
    <w:rsid w:val="00744D88"/>
    <w:rsid w:val="0074594B"/>
    <w:rsid w:val="00745DC2"/>
    <w:rsid w:val="0074615E"/>
    <w:rsid w:val="0074714A"/>
    <w:rsid w:val="00747D08"/>
    <w:rsid w:val="00750205"/>
    <w:rsid w:val="007504A8"/>
    <w:rsid w:val="00750E0F"/>
    <w:rsid w:val="007510C8"/>
    <w:rsid w:val="0075168A"/>
    <w:rsid w:val="00751737"/>
    <w:rsid w:val="00751B3A"/>
    <w:rsid w:val="00751C28"/>
    <w:rsid w:val="0075234B"/>
    <w:rsid w:val="00753D04"/>
    <w:rsid w:val="00754B6E"/>
    <w:rsid w:val="00755759"/>
    <w:rsid w:val="00755B66"/>
    <w:rsid w:val="00756AB4"/>
    <w:rsid w:val="007577C9"/>
    <w:rsid w:val="00757CCC"/>
    <w:rsid w:val="00760254"/>
    <w:rsid w:val="007614FC"/>
    <w:rsid w:val="007618DA"/>
    <w:rsid w:val="00761EFE"/>
    <w:rsid w:val="00762536"/>
    <w:rsid w:val="00763B88"/>
    <w:rsid w:val="00765728"/>
    <w:rsid w:val="0076598B"/>
    <w:rsid w:val="00766094"/>
    <w:rsid w:val="00766AB7"/>
    <w:rsid w:val="00767020"/>
    <w:rsid w:val="00770391"/>
    <w:rsid w:val="0077092D"/>
    <w:rsid w:val="00771491"/>
    <w:rsid w:val="00771AE6"/>
    <w:rsid w:val="00771E4A"/>
    <w:rsid w:val="0077269D"/>
    <w:rsid w:val="007731DE"/>
    <w:rsid w:val="00773589"/>
    <w:rsid w:val="007739C2"/>
    <w:rsid w:val="00775961"/>
    <w:rsid w:val="00775E63"/>
    <w:rsid w:val="00776193"/>
    <w:rsid w:val="00777183"/>
    <w:rsid w:val="00777C07"/>
    <w:rsid w:val="00780185"/>
    <w:rsid w:val="007803DB"/>
    <w:rsid w:val="007811C6"/>
    <w:rsid w:val="007824E7"/>
    <w:rsid w:val="007828F1"/>
    <w:rsid w:val="00782E9D"/>
    <w:rsid w:val="007834AA"/>
    <w:rsid w:val="00784922"/>
    <w:rsid w:val="00785445"/>
    <w:rsid w:val="00785663"/>
    <w:rsid w:val="00785816"/>
    <w:rsid w:val="00785C14"/>
    <w:rsid w:val="0078683B"/>
    <w:rsid w:val="007872D5"/>
    <w:rsid w:val="00790B77"/>
    <w:rsid w:val="007926AD"/>
    <w:rsid w:val="00792CC0"/>
    <w:rsid w:val="00793ADD"/>
    <w:rsid w:val="00793E97"/>
    <w:rsid w:val="0079400A"/>
    <w:rsid w:val="00794889"/>
    <w:rsid w:val="00794A77"/>
    <w:rsid w:val="00794D06"/>
    <w:rsid w:val="00794E80"/>
    <w:rsid w:val="00795253"/>
    <w:rsid w:val="00796DF2"/>
    <w:rsid w:val="007970E2"/>
    <w:rsid w:val="00797545"/>
    <w:rsid w:val="00797930"/>
    <w:rsid w:val="007A0557"/>
    <w:rsid w:val="007A0733"/>
    <w:rsid w:val="007A0FF9"/>
    <w:rsid w:val="007A1D63"/>
    <w:rsid w:val="007A2FC1"/>
    <w:rsid w:val="007A3BB8"/>
    <w:rsid w:val="007A474F"/>
    <w:rsid w:val="007A4FBC"/>
    <w:rsid w:val="007A54A8"/>
    <w:rsid w:val="007A5885"/>
    <w:rsid w:val="007A5ACC"/>
    <w:rsid w:val="007A5F88"/>
    <w:rsid w:val="007A6131"/>
    <w:rsid w:val="007A7C97"/>
    <w:rsid w:val="007B029C"/>
    <w:rsid w:val="007B1015"/>
    <w:rsid w:val="007B35B7"/>
    <w:rsid w:val="007B4453"/>
    <w:rsid w:val="007B4FEE"/>
    <w:rsid w:val="007B5B62"/>
    <w:rsid w:val="007B64E7"/>
    <w:rsid w:val="007B6CA5"/>
    <w:rsid w:val="007B6E62"/>
    <w:rsid w:val="007B7735"/>
    <w:rsid w:val="007B7E02"/>
    <w:rsid w:val="007C0B5F"/>
    <w:rsid w:val="007C132C"/>
    <w:rsid w:val="007C190B"/>
    <w:rsid w:val="007C1A8D"/>
    <w:rsid w:val="007C1BCE"/>
    <w:rsid w:val="007C4131"/>
    <w:rsid w:val="007C4192"/>
    <w:rsid w:val="007C4198"/>
    <w:rsid w:val="007C43AA"/>
    <w:rsid w:val="007C4DD4"/>
    <w:rsid w:val="007C550A"/>
    <w:rsid w:val="007C7546"/>
    <w:rsid w:val="007D0D5F"/>
    <w:rsid w:val="007D16CA"/>
    <w:rsid w:val="007D1B39"/>
    <w:rsid w:val="007D2290"/>
    <w:rsid w:val="007D2F01"/>
    <w:rsid w:val="007D37B3"/>
    <w:rsid w:val="007D5EF7"/>
    <w:rsid w:val="007D5F01"/>
    <w:rsid w:val="007D5FFC"/>
    <w:rsid w:val="007D6940"/>
    <w:rsid w:val="007D74EF"/>
    <w:rsid w:val="007D77AC"/>
    <w:rsid w:val="007D7A78"/>
    <w:rsid w:val="007D7DFF"/>
    <w:rsid w:val="007D7F44"/>
    <w:rsid w:val="007E0183"/>
    <w:rsid w:val="007E28A4"/>
    <w:rsid w:val="007E3667"/>
    <w:rsid w:val="007E3F2F"/>
    <w:rsid w:val="007E4FB9"/>
    <w:rsid w:val="007E5F36"/>
    <w:rsid w:val="007E655E"/>
    <w:rsid w:val="007E7E62"/>
    <w:rsid w:val="007F066F"/>
    <w:rsid w:val="007F0EF0"/>
    <w:rsid w:val="007F110B"/>
    <w:rsid w:val="007F13C6"/>
    <w:rsid w:val="007F205A"/>
    <w:rsid w:val="007F2453"/>
    <w:rsid w:val="007F2DF1"/>
    <w:rsid w:val="007F349A"/>
    <w:rsid w:val="007F3AA5"/>
    <w:rsid w:val="007F43C4"/>
    <w:rsid w:val="007F4C8B"/>
    <w:rsid w:val="007F521E"/>
    <w:rsid w:val="007F5630"/>
    <w:rsid w:val="007F6D78"/>
    <w:rsid w:val="00800772"/>
    <w:rsid w:val="00800C23"/>
    <w:rsid w:val="00801287"/>
    <w:rsid w:val="00801392"/>
    <w:rsid w:val="0080352F"/>
    <w:rsid w:val="00803557"/>
    <w:rsid w:val="00804671"/>
    <w:rsid w:val="00804C56"/>
    <w:rsid w:val="00807124"/>
    <w:rsid w:val="0080713B"/>
    <w:rsid w:val="00807C55"/>
    <w:rsid w:val="00810886"/>
    <w:rsid w:val="00813F1D"/>
    <w:rsid w:val="008148CB"/>
    <w:rsid w:val="00815B89"/>
    <w:rsid w:val="00817A6B"/>
    <w:rsid w:val="00821975"/>
    <w:rsid w:val="0082385F"/>
    <w:rsid w:val="00823B4D"/>
    <w:rsid w:val="00823CCC"/>
    <w:rsid w:val="00825597"/>
    <w:rsid w:val="00825A1F"/>
    <w:rsid w:val="008278E5"/>
    <w:rsid w:val="00827A8B"/>
    <w:rsid w:val="00830780"/>
    <w:rsid w:val="008315E6"/>
    <w:rsid w:val="00831775"/>
    <w:rsid w:val="00832A1C"/>
    <w:rsid w:val="00833246"/>
    <w:rsid w:val="00833CA4"/>
    <w:rsid w:val="008344E7"/>
    <w:rsid w:val="008346E3"/>
    <w:rsid w:val="00834A3E"/>
    <w:rsid w:val="00837F03"/>
    <w:rsid w:val="0084061F"/>
    <w:rsid w:val="008406A9"/>
    <w:rsid w:val="00841200"/>
    <w:rsid w:val="00842558"/>
    <w:rsid w:val="00842CB4"/>
    <w:rsid w:val="00845D75"/>
    <w:rsid w:val="008465CF"/>
    <w:rsid w:val="008478A0"/>
    <w:rsid w:val="00847901"/>
    <w:rsid w:val="00847A5A"/>
    <w:rsid w:val="0085006A"/>
    <w:rsid w:val="008500D5"/>
    <w:rsid w:val="00850283"/>
    <w:rsid w:val="00851403"/>
    <w:rsid w:val="00851BB3"/>
    <w:rsid w:val="00851D39"/>
    <w:rsid w:val="008541B9"/>
    <w:rsid w:val="00854FE2"/>
    <w:rsid w:val="00855F3F"/>
    <w:rsid w:val="008569B0"/>
    <w:rsid w:val="00856ED5"/>
    <w:rsid w:val="00860662"/>
    <w:rsid w:val="00860B61"/>
    <w:rsid w:val="00861AC0"/>
    <w:rsid w:val="00861EE1"/>
    <w:rsid w:val="008635F4"/>
    <w:rsid w:val="00864BFB"/>
    <w:rsid w:val="00865246"/>
    <w:rsid w:val="0086649A"/>
    <w:rsid w:val="00870876"/>
    <w:rsid w:val="008708D3"/>
    <w:rsid w:val="00871316"/>
    <w:rsid w:val="00871C3F"/>
    <w:rsid w:val="00871C41"/>
    <w:rsid w:val="008726BA"/>
    <w:rsid w:val="00872FE7"/>
    <w:rsid w:val="00874A36"/>
    <w:rsid w:val="00874AD1"/>
    <w:rsid w:val="00875B9D"/>
    <w:rsid w:val="00875DE5"/>
    <w:rsid w:val="0087626C"/>
    <w:rsid w:val="00876D9A"/>
    <w:rsid w:val="008777FF"/>
    <w:rsid w:val="008778A7"/>
    <w:rsid w:val="008810C4"/>
    <w:rsid w:val="00882164"/>
    <w:rsid w:val="008841B9"/>
    <w:rsid w:val="008848AA"/>
    <w:rsid w:val="00884D13"/>
    <w:rsid w:val="00884FE7"/>
    <w:rsid w:val="0088592B"/>
    <w:rsid w:val="00886A19"/>
    <w:rsid w:val="008873B3"/>
    <w:rsid w:val="00887767"/>
    <w:rsid w:val="00887D09"/>
    <w:rsid w:val="008901C5"/>
    <w:rsid w:val="008902C9"/>
    <w:rsid w:val="008906C1"/>
    <w:rsid w:val="00890718"/>
    <w:rsid w:val="00890EB4"/>
    <w:rsid w:val="00892AF3"/>
    <w:rsid w:val="008934ED"/>
    <w:rsid w:val="00894D6B"/>
    <w:rsid w:val="00894EC9"/>
    <w:rsid w:val="00895734"/>
    <w:rsid w:val="00895B55"/>
    <w:rsid w:val="00897E1F"/>
    <w:rsid w:val="008A078E"/>
    <w:rsid w:val="008A39EA"/>
    <w:rsid w:val="008A4D99"/>
    <w:rsid w:val="008A6B28"/>
    <w:rsid w:val="008A7C3A"/>
    <w:rsid w:val="008B03C9"/>
    <w:rsid w:val="008B121D"/>
    <w:rsid w:val="008B375B"/>
    <w:rsid w:val="008B45B1"/>
    <w:rsid w:val="008B49BB"/>
    <w:rsid w:val="008B5079"/>
    <w:rsid w:val="008B619A"/>
    <w:rsid w:val="008B6AB0"/>
    <w:rsid w:val="008C0557"/>
    <w:rsid w:val="008C0E93"/>
    <w:rsid w:val="008C2257"/>
    <w:rsid w:val="008C2D5F"/>
    <w:rsid w:val="008C3B25"/>
    <w:rsid w:val="008C3E1F"/>
    <w:rsid w:val="008C412D"/>
    <w:rsid w:val="008D00E9"/>
    <w:rsid w:val="008D0839"/>
    <w:rsid w:val="008D0910"/>
    <w:rsid w:val="008D19FA"/>
    <w:rsid w:val="008E0F88"/>
    <w:rsid w:val="008E1EA0"/>
    <w:rsid w:val="008E310A"/>
    <w:rsid w:val="008E3BC6"/>
    <w:rsid w:val="008E46D3"/>
    <w:rsid w:val="008E491C"/>
    <w:rsid w:val="008E4B64"/>
    <w:rsid w:val="008E66D9"/>
    <w:rsid w:val="008E6BAA"/>
    <w:rsid w:val="008E7A17"/>
    <w:rsid w:val="008E7E83"/>
    <w:rsid w:val="008F1224"/>
    <w:rsid w:val="008F1A4A"/>
    <w:rsid w:val="008F3441"/>
    <w:rsid w:val="008F3515"/>
    <w:rsid w:val="008F43E9"/>
    <w:rsid w:val="008F45F2"/>
    <w:rsid w:val="008F4B2E"/>
    <w:rsid w:val="008F694E"/>
    <w:rsid w:val="008F73C1"/>
    <w:rsid w:val="008F77C8"/>
    <w:rsid w:val="00900008"/>
    <w:rsid w:val="00900712"/>
    <w:rsid w:val="00900FF2"/>
    <w:rsid w:val="009014AE"/>
    <w:rsid w:val="009016DA"/>
    <w:rsid w:val="0090223A"/>
    <w:rsid w:val="00902CF0"/>
    <w:rsid w:val="00903850"/>
    <w:rsid w:val="00904187"/>
    <w:rsid w:val="0090473E"/>
    <w:rsid w:val="00904819"/>
    <w:rsid w:val="009068C3"/>
    <w:rsid w:val="00907C25"/>
    <w:rsid w:val="009105C4"/>
    <w:rsid w:val="00912BB0"/>
    <w:rsid w:val="00913038"/>
    <w:rsid w:val="0091428E"/>
    <w:rsid w:val="0091587F"/>
    <w:rsid w:val="009160CF"/>
    <w:rsid w:val="009168AE"/>
    <w:rsid w:val="009171CE"/>
    <w:rsid w:val="00917356"/>
    <w:rsid w:val="009175F7"/>
    <w:rsid w:val="00920411"/>
    <w:rsid w:val="00920C83"/>
    <w:rsid w:val="00921D63"/>
    <w:rsid w:val="00922B54"/>
    <w:rsid w:val="00922CB6"/>
    <w:rsid w:val="00923C0A"/>
    <w:rsid w:val="00923CE3"/>
    <w:rsid w:val="00924913"/>
    <w:rsid w:val="0092540B"/>
    <w:rsid w:val="0092583C"/>
    <w:rsid w:val="00925A1F"/>
    <w:rsid w:val="0092611E"/>
    <w:rsid w:val="0092753F"/>
    <w:rsid w:val="00930847"/>
    <w:rsid w:val="009314AE"/>
    <w:rsid w:val="00931F3D"/>
    <w:rsid w:val="0093298A"/>
    <w:rsid w:val="00933BB2"/>
    <w:rsid w:val="0093403C"/>
    <w:rsid w:val="00934457"/>
    <w:rsid w:val="0093500F"/>
    <w:rsid w:val="00935022"/>
    <w:rsid w:val="00935738"/>
    <w:rsid w:val="0093592B"/>
    <w:rsid w:val="00935B1F"/>
    <w:rsid w:val="00936590"/>
    <w:rsid w:val="00936795"/>
    <w:rsid w:val="00936A9E"/>
    <w:rsid w:val="0093738B"/>
    <w:rsid w:val="0093740D"/>
    <w:rsid w:val="00937B3A"/>
    <w:rsid w:val="00942468"/>
    <w:rsid w:val="00942AA2"/>
    <w:rsid w:val="00942F87"/>
    <w:rsid w:val="00943586"/>
    <w:rsid w:val="009439F9"/>
    <w:rsid w:val="00943CA8"/>
    <w:rsid w:val="00944AC8"/>
    <w:rsid w:val="00945468"/>
    <w:rsid w:val="009463EC"/>
    <w:rsid w:val="00946B57"/>
    <w:rsid w:val="00947A96"/>
    <w:rsid w:val="009502C0"/>
    <w:rsid w:val="0095046C"/>
    <w:rsid w:val="00951C74"/>
    <w:rsid w:val="00952201"/>
    <w:rsid w:val="00952E95"/>
    <w:rsid w:val="00953AA9"/>
    <w:rsid w:val="0095425F"/>
    <w:rsid w:val="0095435C"/>
    <w:rsid w:val="00954EC9"/>
    <w:rsid w:val="00955515"/>
    <w:rsid w:val="00957B93"/>
    <w:rsid w:val="009612D4"/>
    <w:rsid w:val="00963C61"/>
    <w:rsid w:val="00964617"/>
    <w:rsid w:val="0096495B"/>
    <w:rsid w:val="00964FB2"/>
    <w:rsid w:val="009657B4"/>
    <w:rsid w:val="00966881"/>
    <w:rsid w:val="00971785"/>
    <w:rsid w:val="0097283A"/>
    <w:rsid w:val="00973CEB"/>
    <w:rsid w:val="00974D22"/>
    <w:rsid w:val="009752A4"/>
    <w:rsid w:val="009753C9"/>
    <w:rsid w:val="00975C38"/>
    <w:rsid w:val="00980F49"/>
    <w:rsid w:val="009810E4"/>
    <w:rsid w:val="00981C10"/>
    <w:rsid w:val="00982CEB"/>
    <w:rsid w:val="00983802"/>
    <w:rsid w:val="00985672"/>
    <w:rsid w:val="00986F7C"/>
    <w:rsid w:val="0099007E"/>
    <w:rsid w:val="00990744"/>
    <w:rsid w:val="00991289"/>
    <w:rsid w:val="00991F08"/>
    <w:rsid w:val="00992D94"/>
    <w:rsid w:val="00992DA4"/>
    <w:rsid w:val="00993E2F"/>
    <w:rsid w:val="00994B1F"/>
    <w:rsid w:val="0099566B"/>
    <w:rsid w:val="00996AEC"/>
    <w:rsid w:val="00996B3F"/>
    <w:rsid w:val="00997270"/>
    <w:rsid w:val="00997322"/>
    <w:rsid w:val="009A07D5"/>
    <w:rsid w:val="009A1729"/>
    <w:rsid w:val="009A1988"/>
    <w:rsid w:val="009A2748"/>
    <w:rsid w:val="009A2859"/>
    <w:rsid w:val="009A2E62"/>
    <w:rsid w:val="009A3662"/>
    <w:rsid w:val="009A4099"/>
    <w:rsid w:val="009A4A8D"/>
    <w:rsid w:val="009A4D3D"/>
    <w:rsid w:val="009A5583"/>
    <w:rsid w:val="009A5653"/>
    <w:rsid w:val="009A6574"/>
    <w:rsid w:val="009A6912"/>
    <w:rsid w:val="009A7004"/>
    <w:rsid w:val="009B024F"/>
    <w:rsid w:val="009B0DA5"/>
    <w:rsid w:val="009B27B3"/>
    <w:rsid w:val="009B5669"/>
    <w:rsid w:val="009B5C41"/>
    <w:rsid w:val="009B66AC"/>
    <w:rsid w:val="009C0CED"/>
    <w:rsid w:val="009C172C"/>
    <w:rsid w:val="009C316A"/>
    <w:rsid w:val="009C31DF"/>
    <w:rsid w:val="009C448B"/>
    <w:rsid w:val="009C5484"/>
    <w:rsid w:val="009C6075"/>
    <w:rsid w:val="009C7F1B"/>
    <w:rsid w:val="009D0CF2"/>
    <w:rsid w:val="009D0F03"/>
    <w:rsid w:val="009D109C"/>
    <w:rsid w:val="009D1A2A"/>
    <w:rsid w:val="009D1ACD"/>
    <w:rsid w:val="009D1F7D"/>
    <w:rsid w:val="009D2114"/>
    <w:rsid w:val="009D251A"/>
    <w:rsid w:val="009D26C1"/>
    <w:rsid w:val="009D29D4"/>
    <w:rsid w:val="009D5934"/>
    <w:rsid w:val="009D7AB3"/>
    <w:rsid w:val="009E067C"/>
    <w:rsid w:val="009E3D16"/>
    <w:rsid w:val="009E6234"/>
    <w:rsid w:val="009E65A7"/>
    <w:rsid w:val="009E66E4"/>
    <w:rsid w:val="009E6D8B"/>
    <w:rsid w:val="009E7121"/>
    <w:rsid w:val="009F0244"/>
    <w:rsid w:val="009F233F"/>
    <w:rsid w:val="009F30F3"/>
    <w:rsid w:val="009F43F9"/>
    <w:rsid w:val="009F5414"/>
    <w:rsid w:val="009F6D2F"/>
    <w:rsid w:val="009F790E"/>
    <w:rsid w:val="00A00759"/>
    <w:rsid w:val="00A00DA6"/>
    <w:rsid w:val="00A01E78"/>
    <w:rsid w:val="00A04A47"/>
    <w:rsid w:val="00A06A42"/>
    <w:rsid w:val="00A06AD3"/>
    <w:rsid w:val="00A06C0B"/>
    <w:rsid w:val="00A06E3F"/>
    <w:rsid w:val="00A070F2"/>
    <w:rsid w:val="00A0752A"/>
    <w:rsid w:val="00A07CA4"/>
    <w:rsid w:val="00A10A6F"/>
    <w:rsid w:val="00A11736"/>
    <w:rsid w:val="00A1177F"/>
    <w:rsid w:val="00A12D1A"/>
    <w:rsid w:val="00A13470"/>
    <w:rsid w:val="00A15797"/>
    <w:rsid w:val="00A15E6B"/>
    <w:rsid w:val="00A16715"/>
    <w:rsid w:val="00A16871"/>
    <w:rsid w:val="00A17052"/>
    <w:rsid w:val="00A17632"/>
    <w:rsid w:val="00A17DB4"/>
    <w:rsid w:val="00A21AB5"/>
    <w:rsid w:val="00A22423"/>
    <w:rsid w:val="00A23047"/>
    <w:rsid w:val="00A237F2"/>
    <w:rsid w:val="00A25140"/>
    <w:rsid w:val="00A258C5"/>
    <w:rsid w:val="00A25F76"/>
    <w:rsid w:val="00A30470"/>
    <w:rsid w:val="00A33FE9"/>
    <w:rsid w:val="00A341BB"/>
    <w:rsid w:val="00A35621"/>
    <w:rsid w:val="00A360CC"/>
    <w:rsid w:val="00A40EB4"/>
    <w:rsid w:val="00A41724"/>
    <w:rsid w:val="00A41E85"/>
    <w:rsid w:val="00A43D6C"/>
    <w:rsid w:val="00A4642A"/>
    <w:rsid w:val="00A4644E"/>
    <w:rsid w:val="00A46519"/>
    <w:rsid w:val="00A46D2E"/>
    <w:rsid w:val="00A47587"/>
    <w:rsid w:val="00A4772A"/>
    <w:rsid w:val="00A51CB0"/>
    <w:rsid w:val="00A52B67"/>
    <w:rsid w:val="00A534E6"/>
    <w:rsid w:val="00A54183"/>
    <w:rsid w:val="00A5539C"/>
    <w:rsid w:val="00A55D36"/>
    <w:rsid w:val="00A56D14"/>
    <w:rsid w:val="00A6092E"/>
    <w:rsid w:val="00A609E3"/>
    <w:rsid w:val="00A61092"/>
    <w:rsid w:val="00A6197F"/>
    <w:rsid w:val="00A63714"/>
    <w:rsid w:val="00A649DB"/>
    <w:rsid w:val="00A66176"/>
    <w:rsid w:val="00A663C5"/>
    <w:rsid w:val="00A66898"/>
    <w:rsid w:val="00A67EB7"/>
    <w:rsid w:val="00A702AA"/>
    <w:rsid w:val="00A718A9"/>
    <w:rsid w:val="00A718EF"/>
    <w:rsid w:val="00A71F28"/>
    <w:rsid w:val="00A737F5"/>
    <w:rsid w:val="00A73B9A"/>
    <w:rsid w:val="00A74718"/>
    <w:rsid w:val="00A74EF2"/>
    <w:rsid w:val="00A76C38"/>
    <w:rsid w:val="00A77669"/>
    <w:rsid w:val="00A802A3"/>
    <w:rsid w:val="00A807A9"/>
    <w:rsid w:val="00A819C8"/>
    <w:rsid w:val="00A81AC7"/>
    <w:rsid w:val="00A82611"/>
    <w:rsid w:val="00A83706"/>
    <w:rsid w:val="00A8500F"/>
    <w:rsid w:val="00A8634B"/>
    <w:rsid w:val="00A900E9"/>
    <w:rsid w:val="00A90286"/>
    <w:rsid w:val="00A919B3"/>
    <w:rsid w:val="00A946E3"/>
    <w:rsid w:val="00A96133"/>
    <w:rsid w:val="00A964DF"/>
    <w:rsid w:val="00A976D9"/>
    <w:rsid w:val="00AA02DA"/>
    <w:rsid w:val="00AA1DF0"/>
    <w:rsid w:val="00AA2119"/>
    <w:rsid w:val="00AA2482"/>
    <w:rsid w:val="00AA30D2"/>
    <w:rsid w:val="00AA3F9A"/>
    <w:rsid w:val="00AA4045"/>
    <w:rsid w:val="00AA5393"/>
    <w:rsid w:val="00AA577C"/>
    <w:rsid w:val="00AA6742"/>
    <w:rsid w:val="00AB22EF"/>
    <w:rsid w:val="00AB28ED"/>
    <w:rsid w:val="00AB3800"/>
    <w:rsid w:val="00AB3A6C"/>
    <w:rsid w:val="00AB4057"/>
    <w:rsid w:val="00AB48E9"/>
    <w:rsid w:val="00AB4D01"/>
    <w:rsid w:val="00AB4FF7"/>
    <w:rsid w:val="00AB5A79"/>
    <w:rsid w:val="00AB5DD0"/>
    <w:rsid w:val="00AB778D"/>
    <w:rsid w:val="00AB7C72"/>
    <w:rsid w:val="00AB7E8B"/>
    <w:rsid w:val="00AC002B"/>
    <w:rsid w:val="00AC1FAA"/>
    <w:rsid w:val="00AC1FD9"/>
    <w:rsid w:val="00AC3570"/>
    <w:rsid w:val="00AC3F01"/>
    <w:rsid w:val="00AC4133"/>
    <w:rsid w:val="00AC61DC"/>
    <w:rsid w:val="00AC76E7"/>
    <w:rsid w:val="00AD0017"/>
    <w:rsid w:val="00AD2E57"/>
    <w:rsid w:val="00AD4C10"/>
    <w:rsid w:val="00AD5B36"/>
    <w:rsid w:val="00AD63A6"/>
    <w:rsid w:val="00AD677F"/>
    <w:rsid w:val="00AD6D4B"/>
    <w:rsid w:val="00AE00E6"/>
    <w:rsid w:val="00AE5F5B"/>
    <w:rsid w:val="00AE6B8F"/>
    <w:rsid w:val="00AE6D6E"/>
    <w:rsid w:val="00AE73B7"/>
    <w:rsid w:val="00AE7961"/>
    <w:rsid w:val="00AE7D03"/>
    <w:rsid w:val="00AE7F1B"/>
    <w:rsid w:val="00AF05B6"/>
    <w:rsid w:val="00AF0874"/>
    <w:rsid w:val="00AF0C61"/>
    <w:rsid w:val="00AF17E2"/>
    <w:rsid w:val="00AF20B4"/>
    <w:rsid w:val="00AF337E"/>
    <w:rsid w:val="00AF3965"/>
    <w:rsid w:val="00AF424E"/>
    <w:rsid w:val="00AF4F37"/>
    <w:rsid w:val="00AF5726"/>
    <w:rsid w:val="00AF6788"/>
    <w:rsid w:val="00AF7251"/>
    <w:rsid w:val="00AF777E"/>
    <w:rsid w:val="00B00559"/>
    <w:rsid w:val="00B0055F"/>
    <w:rsid w:val="00B00DC8"/>
    <w:rsid w:val="00B01510"/>
    <w:rsid w:val="00B03DDF"/>
    <w:rsid w:val="00B05078"/>
    <w:rsid w:val="00B05CF3"/>
    <w:rsid w:val="00B0650F"/>
    <w:rsid w:val="00B06A8E"/>
    <w:rsid w:val="00B0794E"/>
    <w:rsid w:val="00B10606"/>
    <w:rsid w:val="00B1121F"/>
    <w:rsid w:val="00B141AE"/>
    <w:rsid w:val="00B16CFF"/>
    <w:rsid w:val="00B17037"/>
    <w:rsid w:val="00B21F79"/>
    <w:rsid w:val="00B22550"/>
    <w:rsid w:val="00B235BB"/>
    <w:rsid w:val="00B24630"/>
    <w:rsid w:val="00B251F8"/>
    <w:rsid w:val="00B25722"/>
    <w:rsid w:val="00B25899"/>
    <w:rsid w:val="00B26367"/>
    <w:rsid w:val="00B26C22"/>
    <w:rsid w:val="00B26D9F"/>
    <w:rsid w:val="00B31049"/>
    <w:rsid w:val="00B32CC1"/>
    <w:rsid w:val="00B33195"/>
    <w:rsid w:val="00B335DD"/>
    <w:rsid w:val="00B340E4"/>
    <w:rsid w:val="00B34FA8"/>
    <w:rsid w:val="00B358BC"/>
    <w:rsid w:val="00B364A1"/>
    <w:rsid w:val="00B36E8B"/>
    <w:rsid w:val="00B36F41"/>
    <w:rsid w:val="00B40365"/>
    <w:rsid w:val="00B405AD"/>
    <w:rsid w:val="00B4086A"/>
    <w:rsid w:val="00B414A2"/>
    <w:rsid w:val="00B419A2"/>
    <w:rsid w:val="00B4272B"/>
    <w:rsid w:val="00B43E41"/>
    <w:rsid w:val="00B44579"/>
    <w:rsid w:val="00B44866"/>
    <w:rsid w:val="00B448AA"/>
    <w:rsid w:val="00B449A2"/>
    <w:rsid w:val="00B44C8F"/>
    <w:rsid w:val="00B44E1F"/>
    <w:rsid w:val="00B459C5"/>
    <w:rsid w:val="00B45A4B"/>
    <w:rsid w:val="00B46C67"/>
    <w:rsid w:val="00B46F3D"/>
    <w:rsid w:val="00B472AF"/>
    <w:rsid w:val="00B479F7"/>
    <w:rsid w:val="00B501CD"/>
    <w:rsid w:val="00B505ED"/>
    <w:rsid w:val="00B51B96"/>
    <w:rsid w:val="00B51CEB"/>
    <w:rsid w:val="00B520CF"/>
    <w:rsid w:val="00B5302E"/>
    <w:rsid w:val="00B5405E"/>
    <w:rsid w:val="00B5414A"/>
    <w:rsid w:val="00B5551E"/>
    <w:rsid w:val="00B560BF"/>
    <w:rsid w:val="00B60714"/>
    <w:rsid w:val="00B6075F"/>
    <w:rsid w:val="00B60B2D"/>
    <w:rsid w:val="00B60D75"/>
    <w:rsid w:val="00B618F3"/>
    <w:rsid w:val="00B61C10"/>
    <w:rsid w:val="00B61D28"/>
    <w:rsid w:val="00B622EB"/>
    <w:rsid w:val="00B62944"/>
    <w:rsid w:val="00B62BCD"/>
    <w:rsid w:val="00B63683"/>
    <w:rsid w:val="00B638AE"/>
    <w:rsid w:val="00B64975"/>
    <w:rsid w:val="00B65925"/>
    <w:rsid w:val="00B66396"/>
    <w:rsid w:val="00B663EE"/>
    <w:rsid w:val="00B673FB"/>
    <w:rsid w:val="00B67C77"/>
    <w:rsid w:val="00B67D4C"/>
    <w:rsid w:val="00B70054"/>
    <w:rsid w:val="00B708CF"/>
    <w:rsid w:val="00B70C1F"/>
    <w:rsid w:val="00B710D0"/>
    <w:rsid w:val="00B71960"/>
    <w:rsid w:val="00B71F8D"/>
    <w:rsid w:val="00B7359F"/>
    <w:rsid w:val="00B73BD3"/>
    <w:rsid w:val="00B75BFE"/>
    <w:rsid w:val="00B77B2F"/>
    <w:rsid w:val="00B77D00"/>
    <w:rsid w:val="00B80CD5"/>
    <w:rsid w:val="00B81258"/>
    <w:rsid w:val="00B81BAE"/>
    <w:rsid w:val="00B85EB9"/>
    <w:rsid w:val="00B8719A"/>
    <w:rsid w:val="00B9226A"/>
    <w:rsid w:val="00B924F8"/>
    <w:rsid w:val="00B92A4C"/>
    <w:rsid w:val="00B930A0"/>
    <w:rsid w:val="00B9350F"/>
    <w:rsid w:val="00B9385B"/>
    <w:rsid w:val="00B94142"/>
    <w:rsid w:val="00B95D66"/>
    <w:rsid w:val="00B96AC6"/>
    <w:rsid w:val="00BA0097"/>
    <w:rsid w:val="00BA0DFB"/>
    <w:rsid w:val="00BA111D"/>
    <w:rsid w:val="00BA13C9"/>
    <w:rsid w:val="00BA34FB"/>
    <w:rsid w:val="00BA6458"/>
    <w:rsid w:val="00BA6ACA"/>
    <w:rsid w:val="00BA7C00"/>
    <w:rsid w:val="00BA7E57"/>
    <w:rsid w:val="00BB0D78"/>
    <w:rsid w:val="00BB18E1"/>
    <w:rsid w:val="00BB26ED"/>
    <w:rsid w:val="00BB3101"/>
    <w:rsid w:val="00BB3ED3"/>
    <w:rsid w:val="00BB433C"/>
    <w:rsid w:val="00BB680C"/>
    <w:rsid w:val="00BB6C72"/>
    <w:rsid w:val="00BB7DC4"/>
    <w:rsid w:val="00BC02C2"/>
    <w:rsid w:val="00BC13B9"/>
    <w:rsid w:val="00BC1F6C"/>
    <w:rsid w:val="00BC22A2"/>
    <w:rsid w:val="00BC37C1"/>
    <w:rsid w:val="00BC483D"/>
    <w:rsid w:val="00BC5384"/>
    <w:rsid w:val="00BC554F"/>
    <w:rsid w:val="00BC5AED"/>
    <w:rsid w:val="00BC5E49"/>
    <w:rsid w:val="00BC66DA"/>
    <w:rsid w:val="00BC72DF"/>
    <w:rsid w:val="00BD0313"/>
    <w:rsid w:val="00BD05CE"/>
    <w:rsid w:val="00BD0B39"/>
    <w:rsid w:val="00BD1F73"/>
    <w:rsid w:val="00BD1FE4"/>
    <w:rsid w:val="00BD525D"/>
    <w:rsid w:val="00BD5471"/>
    <w:rsid w:val="00BD5A57"/>
    <w:rsid w:val="00BD71BD"/>
    <w:rsid w:val="00BD79AB"/>
    <w:rsid w:val="00BE12ED"/>
    <w:rsid w:val="00BE15EE"/>
    <w:rsid w:val="00BE1BFD"/>
    <w:rsid w:val="00BE1DC5"/>
    <w:rsid w:val="00BE2FF1"/>
    <w:rsid w:val="00BE3679"/>
    <w:rsid w:val="00BE44FF"/>
    <w:rsid w:val="00BF1328"/>
    <w:rsid w:val="00BF195B"/>
    <w:rsid w:val="00BF1BD4"/>
    <w:rsid w:val="00BF1E15"/>
    <w:rsid w:val="00BF30FE"/>
    <w:rsid w:val="00BF3C23"/>
    <w:rsid w:val="00BF3D2C"/>
    <w:rsid w:val="00BF45E2"/>
    <w:rsid w:val="00BF4858"/>
    <w:rsid w:val="00BF4901"/>
    <w:rsid w:val="00BF4FA6"/>
    <w:rsid w:val="00BF539D"/>
    <w:rsid w:val="00C003BC"/>
    <w:rsid w:val="00C021C9"/>
    <w:rsid w:val="00C027AE"/>
    <w:rsid w:val="00C032E9"/>
    <w:rsid w:val="00C034B5"/>
    <w:rsid w:val="00C03D7F"/>
    <w:rsid w:val="00C03ED2"/>
    <w:rsid w:val="00C04B7F"/>
    <w:rsid w:val="00C04CCD"/>
    <w:rsid w:val="00C055AA"/>
    <w:rsid w:val="00C061DF"/>
    <w:rsid w:val="00C10149"/>
    <w:rsid w:val="00C106A7"/>
    <w:rsid w:val="00C11C17"/>
    <w:rsid w:val="00C12308"/>
    <w:rsid w:val="00C12A1F"/>
    <w:rsid w:val="00C12F22"/>
    <w:rsid w:val="00C13E05"/>
    <w:rsid w:val="00C16DE4"/>
    <w:rsid w:val="00C17198"/>
    <w:rsid w:val="00C1747B"/>
    <w:rsid w:val="00C17D0C"/>
    <w:rsid w:val="00C20185"/>
    <w:rsid w:val="00C217DD"/>
    <w:rsid w:val="00C21ABA"/>
    <w:rsid w:val="00C2243D"/>
    <w:rsid w:val="00C22530"/>
    <w:rsid w:val="00C234F7"/>
    <w:rsid w:val="00C239D6"/>
    <w:rsid w:val="00C2418B"/>
    <w:rsid w:val="00C24810"/>
    <w:rsid w:val="00C259EA"/>
    <w:rsid w:val="00C25ACB"/>
    <w:rsid w:val="00C25B19"/>
    <w:rsid w:val="00C25CF5"/>
    <w:rsid w:val="00C261A9"/>
    <w:rsid w:val="00C27047"/>
    <w:rsid w:val="00C273F6"/>
    <w:rsid w:val="00C30281"/>
    <w:rsid w:val="00C3035A"/>
    <w:rsid w:val="00C312DC"/>
    <w:rsid w:val="00C31A47"/>
    <w:rsid w:val="00C34A9E"/>
    <w:rsid w:val="00C35963"/>
    <w:rsid w:val="00C35A4A"/>
    <w:rsid w:val="00C35D5F"/>
    <w:rsid w:val="00C36D0F"/>
    <w:rsid w:val="00C36E0C"/>
    <w:rsid w:val="00C370E5"/>
    <w:rsid w:val="00C3734F"/>
    <w:rsid w:val="00C37E66"/>
    <w:rsid w:val="00C402FE"/>
    <w:rsid w:val="00C40B6B"/>
    <w:rsid w:val="00C40CB0"/>
    <w:rsid w:val="00C413EF"/>
    <w:rsid w:val="00C4147E"/>
    <w:rsid w:val="00C42C2B"/>
    <w:rsid w:val="00C43F8D"/>
    <w:rsid w:val="00C44415"/>
    <w:rsid w:val="00C447FA"/>
    <w:rsid w:val="00C44958"/>
    <w:rsid w:val="00C44C78"/>
    <w:rsid w:val="00C46298"/>
    <w:rsid w:val="00C50890"/>
    <w:rsid w:val="00C51A1D"/>
    <w:rsid w:val="00C5252D"/>
    <w:rsid w:val="00C551C0"/>
    <w:rsid w:val="00C569DF"/>
    <w:rsid w:val="00C573A2"/>
    <w:rsid w:val="00C57C96"/>
    <w:rsid w:val="00C608EB"/>
    <w:rsid w:val="00C61EBB"/>
    <w:rsid w:val="00C62339"/>
    <w:rsid w:val="00C62C61"/>
    <w:rsid w:val="00C63C30"/>
    <w:rsid w:val="00C64258"/>
    <w:rsid w:val="00C643BA"/>
    <w:rsid w:val="00C64611"/>
    <w:rsid w:val="00C65DD5"/>
    <w:rsid w:val="00C67958"/>
    <w:rsid w:val="00C67CBA"/>
    <w:rsid w:val="00C70550"/>
    <w:rsid w:val="00C70878"/>
    <w:rsid w:val="00C710AE"/>
    <w:rsid w:val="00C71944"/>
    <w:rsid w:val="00C724DB"/>
    <w:rsid w:val="00C72824"/>
    <w:rsid w:val="00C72BC7"/>
    <w:rsid w:val="00C72D3F"/>
    <w:rsid w:val="00C73521"/>
    <w:rsid w:val="00C736CA"/>
    <w:rsid w:val="00C740BA"/>
    <w:rsid w:val="00C74B10"/>
    <w:rsid w:val="00C753FC"/>
    <w:rsid w:val="00C75918"/>
    <w:rsid w:val="00C763D3"/>
    <w:rsid w:val="00C764CA"/>
    <w:rsid w:val="00C76884"/>
    <w:rsid w:val="00C76AD7"/>
    <w:rsid w:val="00C7700F"/>
    <w:rsid w:val="00C773FB"/>
    <w:rsid w:val="00C774D6"/>
    <w:rsid w:val="00C8064D"/>
    <w:rsid w:val="00C80B96"/>
    <w:rsid w:val="00C81BCC"/>
    <w:rsid w:val="00C82D8F"/>
    <w:rsid w:val="00C837AA"/>
    <w:rsid w:val="00C83D8C"/>
    <w:rsid w:val="00C85725"/>
    <w:rsid w:val="00C86133"/>
    <w:rsid w:val="00C87515"/>
    <w:rsid w:val="00C87CCF"/>
    <w:rsid w:val="00C90426"/>
    <w:rsid w:val="00C90A65"/>
    <w:rsid w:val="00C90F79"/>
    <w:rsid w:val="00C91C64"/>
    <w:rsid w:val="00C925D7"/>
    <w:rsid w:val="00C9276E"/>
    <w:rsid w:val="00C92C39"/>
    <w:rsid w:val="00C930CC"/>
    <w:rsid w:val="00C93A3D"/>
    <w:rsid w:val="00C9637C"/>
    <w:rsid w:val="00C963BC"/>
    <w:rsid w:val="00C977B8"/>
    <w:rsid w:val="00CA0269"/>
    <w:rsid w:val="00CA048D"/>
    <w:rsid w:val="00CA2979"/>
    <w:rsid w:val="00CA31CA"/>
    <w:rsid w:val="00CA3534"/>
    <w:rsid w:val="00CA4244"/>
    <w:rsid w:val="00CA4505"/>
    <w:rsid w:val="00CA4BF5"/>
    <w:rsid w:val="00CA4E7F"/>
    <w:rsid w:val="00CA5112"/>
    <w:rsid w:val="00CA61B3"/>
    <w:rsid w:val="00CA6307"/>
    <w:rsid w:val="00CA6659"/>
    <w:rsid w:val="00CA7969"/>
    <w:rsid w:val="00CB03AC"/>
    <w:rsid w:val="00CB110A"/>
    <w:rsid w:val="00CB2089"/>
    <w:rsid w:val="00CB2833"/>
    <w:rsid w:val="00CB2EEF"/>
    <w:rsid w:val="00CB5041"/>
    <w:rsid w:val="00CB6241"/>
    <w:rsid w:val="00CB6772"/>
    <w:rsid w:val="00CB67C9"/>
    <w:rsid w:val="00CB6F20"/>
    <w:rsid w:val="00CB7225"/>
    <w:rsid w:val="00CB79A3"/>
    <w:rsid w:val="00CB7AA2"/>
    <w:rsid w:val="00CB7B09"/>
    <w:rsid w:val="00CC2CE0"/>
    <w:rsid w:val="00CC2F55"/>
    <w:rsid w:val="00CC310E"/>
    <w:rsid w:val="00CC3BD5"/>
    <w:rsid w:val="00CC4779"/>
    <w:rsid w:val="00CC5A5F"/>
    <w:rsid w:val="00CC5B91"/>
    <w:rsid w:val="00CC675A"/>
    <w:rsid w:val="00CC7922"/>
    <w:rsid w:val="00CC7D13"/>
    <w:rsid w:val="00CC7E11"/>
    <w:rsid w:val="00CD069E"/>
    <w:rsid w:val="00CD0C5F"/>
    <w:rsid w:val="00CD1D18"/>
    <w:rsid w:val="00CD43DB"/>
    <w:rsid w:val="00CD4BA8"/>
    <w:rsid w:val="00CD64B2"/>
    <w:rsid w:val="00CD65C1"/>
    <w:rsid w:val="00CD6F61"/>
    <w:rsid w:val="00CD7E8A"/>
    <w:rsid w:val="00CD7F69"/>
    <w:rsid w:val="00CE0C1C"/>
    <w:rsid w:val="00CE242F"/>
    <w:rsid w:val="00CE3A6A"/>
    <w:rsid w:val="00CE41BF"/>
    <w:rsid w:val="00CE4A72"/>
    <w:rsid w:val="00CE5592"/>
    <w:rsid w:val="00CE7A0D"/>
    <w:rsid w:val="00CE7D3C"/>
    <w:rsid w:val="00CF056E"/>
    <w:rsid w:val="00CF0826"/>
    <w:rsid w:val="00CF0962"/>
    <w:rsid w:val="00CF1CC0"/>
    <w:rsid w:val="00CF2988"/>
    <w:rsid w:val="00CF3512"/>
    <w:rsid w:val="00CF38CB"/>
    <w:rsid w:val="00CF4676"/>
    <w:rsid w:val="00CF5132"/>
    <w:rsid w:val="00CF536C"/>
    <w:rsid w:val="00CF5C84"/>
    <w:rsid w:val="00CF5E39"/>
    <w:rsid w:val="00CF5FCB"/>
    <w:rsid w:val="00CF60A8"/>
    <w:rsid w:val="00CF7788"/>
    <w:rsid w:val="00CF7B97"/>
    <w:rsid w:val="00D0100F"/>
    <w:rsid w:val="00D01F6D"/>
    <w:rsid w:val="00D02357"/>
    <w:rsid w:val="00D02ED5"/>
    <w:rsid w:val="00D03D20"/>
    <w:rsid w:val="00D04E98"/>
    <w:rsid w:val="00D050BF"/>
    <w:rsid w:val="00D06637"/>
    <w:rsid w:val="00D06D87"/>
    <w:rsid w:val="00D071E0"/>
    <w:rsid w:val="00D07855"/>
    <w:rsid w:val="00D07A79"/>
    <w:rsid w:val="00D07AEF"/>
    <w:rsid w:val="00D105D9"/>
    <w:rsid w:val="00D11AD4"/>
    <w:rsid w:val="00D1262F"/>
    <w:rsid w:val="00D139C5"/>
    <w:rsid w:val="00D1425F"/>
    <w:rsid w:val="00D15B9D"/>
    <w:rsid w:val="00D15D69"/>
    <w:rsid w:val="00D15FAF"/>
    <w:rsid w:val="00D17305"/>
    <w:rsid w:val="00D17A6B"/>
    <w:rsid w:val="00D21094"/>
    <w:rsid w:val="00D21B37"/>
    <w:rsid w:val="00D22CDC"/>
    <w:rsid w:val="00D22D63"/>
    <w:rsid w:val="00D249E8"/>
    <w:rsid w:val="00D25090"/>
    <w:rsid w:val="00D2553A"/>
    <w:rsid w:val="00D272C8"/>
    <w:rsid w:val="00D27B51"/>
    <w:rsid w:val="00D3138C"/>
    <w:rsid w:val="00D33C81"/>
    <w:rsid w:val="00D34CE0"/>
    <w:rsid w:val="00D3519B"/>
    <w:rsid w:val="00D352F4"/>
    <w:rsid w:val="00D35403"/>
    <w:rsid w:val="00D357AA"/>
    <w:rsid w:val="00D35E76"/>
    <w:rsid w:val="00D36EB4"/>
    <w:rsid w:val="00D36F56"/>
    <w:rsid w:val="00D37077"/>
    <w:rsid w:val="00D37544"/>
    <w:rsid w:val="00D3787E"/>
    <w:rsid w:val="00D41064"/>
    <w:rsid w:val="00D41404"/>
    <w:rsid w:val="00D41FC5"/>
    <w:rsid w:val="00D4229B"/>
    <w:rsid w:val="00D42AC5"/>
    <w:rsid w:val="00D42B70"/>
    <w:rsid w:val="00D435BB"/>
    <w:rsid w:val="00D4458D"/>
    <w:rsid w:val="00D4504B"/>
    <w:rsid w:val="00D453CC"/>
    <w:rsid w:val="00D45437"/>
    <w:rsid w:val="00D462F6"/>
    <w:rsid w:val="00D46347"/>
    <w:rsid w:val="00D46949"/>
    <w:rsid w:val="00D47C06"/>
    <w:rsid w:val="00D51DDC"/>
    <w:rsid w:val="00D52131"/>
    <w:rsid w:val="00D54147"/>
    <w:rsid w:val="00D546B8"/>
    <w:rsid w:val="00D54E01"/>
    <w:rsid w:val="00D56E55"/>
    <w:rsid w:val="00D613BE"/>
    <w:rsid w:val="00D635DA"/>
    <w:rsid w:val="00D656E9"/>
    <w:rsid w:val="00D66101"/>
    <w:rsid w:val="00D70331"/>
    <w:rsid w:val="00D71315"/>
    <w:rsid w:val="00D716EC"/>
    <w:rsid w:val="00D7216B"/>
    <w:rsid w:val="00D74923"/>
    <w:rsid w:val="00D74B0C"/>
    <w:rsid w:val="00D77384"/>
    <w:rsid w:val="00D7741A"/>
    <w:rsid w:val="00D77758"/>
    <w:rsid w:val="00D8041F"/>
    <w:rsid w:val="00D812ED"/>
    <w:rsid w:val="00D826C5"/>
    <w:rsid w:val="00D836B8"/>
    <w:rsid w:val="00D84294"/>
    <w:rsid w:val="00D84873"/>
    <w:rsid w:val="00D8501C"/>
    <w:rsid w:val="00D86F8B"/>
    <w:rsid w:val="00D87257"/>
    <w:rsid w:val="00D87842"/>
    <w:rsid w:val="00D90531"/>
    <w:rsid w:val="00D9161D"/>
    <w:rsid w:val="00D919F6"/>
    <w:rsid w:val="00D9259C"/>
    <w:rsid w:val="00D92A6B"/>
    <w:rsid w:val="00D935D4"/>
    <w:rsid w:val="00D95B6C"/>
    <w:rsid w:val="00D95E5E"/>
    <w:rsid w:val="00D9672C"/>
    <w:rsid w:val="00D97308"/>
    <w:rsid w:val="00D978B5"/>
    <w:rsid w:val="00D97BA7"/>
    <w:rsid w:val="00D97DA0"/>
    <w:rsid w:val="00DA1077"/>
    <w:rsid w:val="00DA2D9F"/>
    <w:rsid w:val="00DA3821"/>
    <w:rsid w:val="00DA427E"/>
    <w:rsid w:val="00DA4785"/>
    <w:rsid w:val="00DA4B01"/>
    <w:rsid w:val="00DA5CFA"/>
    <w:rsid w:val="00DB0153"/>
    <w:rsid w:val="00DB0DC8"/>
    <w:rsid w:val="00DB2CEF"/>
    <w:rsid w:val="00DB4545"/>
    <w:rsid w:val="00DB5CDF"/>
    <w:rsid w:val="00DB5E2F"/>
    <w:rsid w:val="00DB62F9"/>
    <w:rsid w:val="00DB711A"/>
    <w:rsid w:val="00DC087E"/>
    <w:rsid w:val="00DC0C73"/>
    <w:rsid w:val="00DC240D"/>
    <w:rsid w:val="00DC24BF"/>
    <w:rsid w:val="00DC2581"/>
    <w:rsid w:val="00DC32E2"/>
    <w:rsid w:val="00DC332C"/>
    <w:rsid w:val="00DC375F"/>
    <w:rsid w:val="00DC5625"/>
    <w:rsid w:val="00DC6DF2"/>
    <w:rsid w:val="00DC6F6D"/>
    <w:rsid w:val="00DC71F1"/>
    <w:rsid w:val="00DD1660"/>
    <w:rsid w:val="00DD16E0"/>
    <w:rsid w:val="00DD1D89"/>
    <w:rsid w:val="00DD2F3C"/>
    <w:rsid w:val="00DD3A3A"/>
    <w:rsid w:val="00DD6BAD"/>
    <w:rsid w:val="00DE0E36"/>
    <w:rsid w:val="00DE2376"/>
    <w:rsid w:val="00DE47E1"/>
    <w:rsid w:val="00DE5808"/>
    <w:rsid w:val="00DE6893"/>
    <w:rsid w:val="00DE6BB1"/>
    <w:rsid w:val="00DE708D"/>
    <w:rsid w:val="00DE73C8"/>
    <w:rsid w:val="00DE763D"/>
    <w:rsid w:val="00DE7EC6"/>
    <w:rsid w:val="00DF0EF6"/>
    <w:rsid w:val="00DF1242"/>
    <w:rsid w:val="00DF1568"/>
    <w:rsid w:val="00DF1FC8"/>
    <w:rsid w:val="00DF29DA"/>
    <w:rsid w:val="00DF2BA5"/>
    <w:rsid w:val="00DF312E"/>
    <w:rsid w:val="00DF3DFD"/>
    <w:rsid w:val="00DF4606"/>
    <w:rsid w:val="00DF4D9D"/>
    <w:rsid w:val="00DF71C3"/>
    <w:rsid w:val="00DF76E5"/>
    <w:rsid w:val="00DF79BA"/>
    <w:rsid w:val="00E007C9"/>
    <w:rsid w:val="00E0094D"/>
    <w:rsid w:val="00E0517A"/>
    <w:rsid w:val="00E052A0"/>
    <w:rsid w:val="00E05C27"/>
    <w:rsid w:val="00E07677"/>
    <w:rsid w:val="00E07B0B"/>
    <w:rsid w:val="00E1007C"/>
    <w:rsid w:val="00E10465"/>
    <w:rsid w:val="00E1272E"/>
    <w:rsid w:val="00E12907"/>
    <w:rsid w:val="00E13A15"/>
    <w:rsid w:val="00E13D49"/>
    <w:rsid w:val="00E156E8"/>
    <w:rsid w:val="00E159A6"/>
    <w:rsid w:val="00E16BA8"/>
    <w:rsid w:val="00E1789A"/>
    <w:rsid w:val="00E17967"/>
    <w:rsid w:val="00E17EAA"/>
    <w:rsid w:val="00E2214E"/>
    <w:rsid w:val="00E223FF"/>
    <w:rsid w:val="00E22DAA"/>
    <w:rsid w:val="00E237AF"/>
    <w:rsid w:val="00E24DDF"/>
    <w:rsid w:val="00E26463"/>
    <w:rsid w:val="00E26814"/>
    <w:rsid w:val="00E268DF"/>
    <w:rsid w:val="00E270D6"/>
    <w:rsid w:val="00E27DE6"/>
    <w:rsid w:val="00E30B1D"/>
    <w:rsid w:val="00E30F25"/>
    <w:rsid w:val="00E31B2F"/>
    <w:rsid w:val="00E31BEA"/>
    <w:rsid w:val="00E32D20"/>
    <w:rsid w:val="00E32FDC"/>
    <w:rsid w:val="00E333B1"/>
    <w:rsid w:val="00E34CB8"/>
    <w:rsid w:val="00E35142"/>
    <w:rsid w:val="00E357B7"/>
    <w:rsid w:val="00E376DE"/>
    <w:rsid w:val="00E37C38"/>
    <w:rsid w:val="00E40194"/>
    <w:rsid w:val="00E40A17"/>
    <w:rsid w:val="00E43916"/>
    <w:rsid w:val="00E44BA8"/>
    <w:rsid w:val="00E462C5"/>
    <w:rsid w:val="00E477B8"/>
    <w:rsid w:val="00E5008B"/>
    <w:rsid w:val="00E5124C"/>
    <w:rsid w:val="00E5358A"/>
    <w:rsid w:val="00E53B30"/>
    <w:rsid w:val="00E5400F"/>
    <w:rsid w:val="00E55794"/>
    <w:rsid w:val="00E561A6"/>
    <w:rsid w:val="00E5627A"/>
    <w:rsid w:val="00E563DD"/>
    <w:rsid w:val="00E57192"/>
    <w:rsid w:val="00E6027B"/>
    <w:rsid w:val="00E60DA1"/>
    <w:rsid w:val="00E612F1"/>
    <w:rsid w:val="00E622CC"/>
    <w:rsid w:val="00E63C37"/>
    <w:rsid w:val="00E645D1"/>
    <w:rsid w:val="00E65219"/>
    <w:rsid w:val="00E6599A"/>
    <w:rsid w:val="00E65AC2"/>
    <w:rsid w:val="00E71657"/>
    <w:rsid w:val="00E73296"/>
    <w:rsid w:val="00E75276"/>
    <w:rsid w:val="00E760C2"/>
    <w:rsid w:val="00E76B91"/>
    <w:rsid w:val="00E77D13"/>
    <w:rsid w:val="00E77F7E"/>
    <w:rsid w:val="00E80DCA"/>
    <w:rsid w:val="00E8134F"/>
    <w:rsid w:val="00E814C9"/>
    <w:rsid w:val="00E8340D"/>
    <w:rsid w:val="00E83599"/>
    <w:rsid w:val="00E84CF4"/>
    <w:rsid w:val="00E85984"/>
    <w:rsid w:val="00E8729D"/>
    <w:rsid w:val="00E8755B"/>
    <w:rsid w:val="00E9022E"/>
    <w:rsid w:val="00E9148B"/>
    <w:rsid w:val="00E925D9"/>
    <w:rsid w:val="00E95118"/>
    <w:rsid w:val="00E952EC"/>
    <w:rsid w:val="00E95BF5"/>
    <w:rsid w:val="00E97531"/>
    <w:rsid w:val="00E97D34"/>
    <w:rsid w:val="00EA09B8"/>
    <w:rsid w:val="00EA2892"/>
    <w:rsid w:val="00EA3964"/>
    <w:rsid w:val="00EA4112"/>
    <w:rsid w:val="00EA4569"/>
    <w:rsid w:val="00EA45BF"/>
    <w:rsid w:val="00EA497A"/>
    <w:rsid w:val="00EA4BE3"/>
    <w:rsid w:val="00EA58AE"/>
    <w:rsid w:val="00EA59B6"/>
    <w:rsid w:val="00EA7CCB"/>
    <w:rsid w:val="00EB0144"/>
    <w:rsid w:val="00EB063B"/>
    <w:rsid w:val="00EB09BF"/>
    <w:rsid w:val="00EB0BF0"/>
    <w:rsid w:val="00EB1A9C"/>
    <w:rsid w:val="00EB1DAD"/>
    <w:rsid w:val="00EB1DFD"/>
    <w:rsid w:val="00EB2AAF"/>
    <w:rsid w:val="00EB384C"/>
    <w:rsid w:val="00EB7E3A"/>
    <w:rsid w:val="00EB7E4B"/>
    <w:rsid w:val="00EB7FB8"/>
    <w:rsid w:val="00EC0922"/>
    <w:rsid w:val="00EC1BA3"/>
    <w:rsid w:val="00EC258F"/>
    <w:rsid w:val="00EC32A6"/>
    <w:rsid w:val="00EC3562"/>
    <w:rsid w:val="00EC37BD"/>
    <w:rsid w:val="00EC396A"/>
    <w:rsid w:val="00EC3DFA"/>
    <w:rsid w:val="00EC477C"/>
    <w:rsid w:val="00EC5A7B"/>
    <w:rsid w:val="00EC68FE"/>
    <w:rsid w:val="00ED0F9B"/>
    <w:rsid w:val="00ED116D"/>
    <w:rsid w:val="00ED11F5"/>
    <w:rsid w:val="00ED1A10"/>
    <w:rsid w:val="00ED1F2F"/>
    <w:rsid w:val="00ED28DC"/>
    <w:rsid w:val="00ED2A5D"/>
    <w:rsid w:val="00ED2BCC"/>
    <w:rsid w:val="00ED3773"/>
    <w:rsid w:val="00ED3EED"/>
    <w:rsid w:val="00ED4276"/>
    <w:rsid w:val="00EE04C2"/>
    <w:rsid w:val="00EE2270"/>
    <w:rsid w:val="00EE2C1A"/>
    <w:rsid w:val="00EE334E"/>
    <w:rsid w:val="00EE3417"/>
    <w:rsid w:val="00EE5D89"/>
    <w:rsid w:val="00EE6798"/>
    <w:rsid w:val="00EE7A65"/>
    <w:rsid w:val="00EF1DAF"/>
    <w:rsid w:val="00EF222F"/>
    <w:rsid w:val="00EF40A1"/>
    <w:rsid w:val="00EF4C89"/>
    <w:rsid w:val="00EF4E4B"/>
    <w:rsid w:val="00EF4FFD"/>
    <w:rsid w:val="00F00417"/>
    <w:rsid w:val="00F00822"/>
    <w:rsid w:val="00F0109B"/>
    <w:rsid w:val="00F03976"/>
    <w:rsid w:val="00F03C33"/>
    <w:rsid w:val="00F03EFC"/>
    <w:rsid w:val="00F059C8"/>
    <w:rsid w:val="00F10420"/>
    <w:rsid w:val="00F10465"/>
    <w:rsid w:val="00F10660"/>
    <w:rsid w:val="00F10798"/>
    <w:rsid w:val="00F10992"/>
    <w:rsid w:val="00F11B13"/>
    <w:rsid w:val="00F11E18"/>
    <w:rsid w:val="00F12451"/>
    <w:rsid w:val="00F12A86"/>
    <w:rsid w:val="00F13B32"/>
    <w:rsid w:val="00F1406D"/>
    <w:rsid w:val="00F14558"/>
    <w:rsid w:val="00F15952"/>
    <w:rsid w:val="00F179B4"/>
    <w:rsid w:val="00F17F5E"/>
    <w:rsid w:val="00F216EF"/>
    <w:rsid w:val="00F217AC"/>
    <w:rsid w:val="00F21D49"/>
    <w:rsid w:val="00F22D66"/>
    <w:rsid w:val="00F24B76"/>
    <w:rsid w:val="00F2565A"/>
    <w:rsid w:val="00F2640C"/>
    <w:rsid w:val="00F270D7"/>
    <w:rsid w:val="00F27160"/>
    <w:rsid w:val="00F318E7"/>
    <w:rsid w:val="00F329EF"/>
    <w:rsid w:val="00F32A36"/>
    <w:rsid w:val="00F32C1C"/>
    <w:rsid w:val="00F32D51"/>
    <w:rsid w:val="00F3537E"/>
    <w:rsid w:val="00F37917"/>
    <w:rsid w:val="00F40033"/>
    <w:rsid w:val="00F4072C"/>
    <w:rsid w:val="00F410BC"/>
    <w:rsid w:val="00F4214A"/>
    <w:rsid w:val="00F4248D"/>
    <w:rsid w:val="00F449E9"/>
    <w:rsid w:val="00F464E2"/>
    <w:rsid w:val="00F470DD"/>
    <w:rsid w:val="00F50388"/>
    <w:rsid w:val="00F512F4"/>
    <w:rsid w:val="00F51399"/>
    <w:rsid w:val="00F51DAA"/>
    <w:rsid w:val="00F52E60"/>
    <w:rsid w:val="00F52F53"/>
    <w:rsid w:val="00F57F89"/>
    <w:rsid w:val="00F60079"/>
    <w:rsid w:val="00F6036F"/>
    <w:rsid w:val="00F6157C"/>
    <w:rsid w:val="00F6236D"/>
    <w:rsid w:val="00F626E9"/>
    <w:rsid w:val="00F62850"/>
    <w:rsid w:val="00F62993"/>
    <w:rsid w:val="00F62ED7"/>
    <w:rsid w:val="00F6441E"/>
    <w:rsid w:val="00F64A06"/>
    <w:rsid w:val="00F65216"/>
    <w:rsid w:val="00F66434"/>
    <w:rsid w:val="00F700F2"/>
    <w:rsid w:val="00F70158"/>
    <w:rsid w:val="00F7105B"/>
    <w:rsid w:val="00F72066"/>
    <w:rsid w:val="00F73398"/>
    <w:rsid w:val="00F7416D"/>
    <w:rsid w:val="00F74DF7"/>
    <w:rsid w:val="00F75786"/>
    <w:rsid w:val="00F770BF"/>
    <w:rsid w:val="00F770E8"/>
    <w:rsid w:val="00F7734D"/>
    <w:rsid w:val="00F81CBC"/>
    <w:rsid w:val="00F81D95"/>
    <w:rsid w:val="00F83F38"/>
    <w:rsid w:val="00F844BA"/>
    <w:rsid w:val="00F8454D"/>
    <w:rsid w:val="00F85FFE"/>
    <w:rsid w:val="00F86D76"/>
    <w:rsid w:val="00F87A25"/>
    <w:rsid w:val="00F90B74"/>
    <w:rsid w:val="00F9202F"/>
    <w:rsid w:val="00F9478D"/>
    <w:rsid w:val="00F955A5"/>
    <w:rsid w:val="00F97E97"/>
    <w:rsid w:val="00FA183E"/>
    <w:rsid w:val="00FA2B68"/>
    <w:rsid w:val="00FA379E"/>
    <w:rsid w:val="00FA4368"/>
    <w:rsid w:val="00FA4637"/>
    <w:rsid w:val="00FA4B0E"/>
    <w:rsid w:val="00FA5ED2"/>
    <w:rsid w:val="00FA6BDB"/>
    <w:rsid w:val="00FA6D2E"/>
    <w:rsid w:val="00FA6E23"/>
    <w:rsid w:val="00FA77C4"/>
    <w:rsid w:val="00FB1F37"/>
    <w:rsid w:val="00FB1FB7"/>
    <w:rsid w:val="00FB26FE"/>
    <w:rsid w:val="00FB2A54"/>
    <w:rsid w:val="00FB3552"/>
    <w:rsid w:val="00FB39E3"/>
    <w:rsid w:val="00FB61E2"/>
    <w:rsid w:val="00FB622E"/>
    <w:rsid w:val="00FC0841"/>
    <w:rsid w:val="00FC0BBF"/>
    <w:rsid w:val="00FC1660"/>
    <w:rsid w:val="00FC276A"/>
    <w:rsid w:val="00FC34FA"/>
    <w:rsid w:val="00FC351D"/>
    <w:rsid w:val="00FC3803"/>
    <w:rsid w:val="00FC414E"/>
    <w:rsid w:val="00FC4210"/>
    <w:rsid w:val="00FC4BBD"/>
    <w:rsid w:val="00FC573D"/>
    <w:rsid w:val="00FC6BEB"/>
    <w:rsid w:val="00FC777F"/>
    <w:rsid w:val="00FD074D"/>
    <w:rsid w:val="00FD09A5"/>
    <w:rsid w:val="00FD192B"/>
    <w:rsid w:val="00FD2156"/>
    <w:rsid w:val="00FD5197"/>
    <w:rsid w:val="00FD52A3"/>
    <w:rsid w:val="00FD530A"/>
    <w:rsid w:val="00FD586D"/>
    <w:rsid w:val="00FD5F1C"/>
    <w:rsid w:val="00FD65A8"/>
    <w:rsid w:val="00FD6770"/>
    <w:rsid w:val="00FD7633"/>
    <w:rsid w:val="00FD7BE6"/>
    <w:rsid w:val="00FD7D0E"/>
    <w:rsid w:val="00FD7D5A"/>
    <w:rsid w:val="00FE0179"/>
    <w:rsid w:val="00FE1CFF"/>
    <w:rsid w:val="00FE2E1C"/>
    <w:rsid w:val="00FE337C"/>
    <w:rsid w:val="00FE3574"/>
    <w:rsid w:val="00FE3F55"/>
    <w:rsid w:val="00FE40D8"/>
    <w:rsid w:val="00FE6F2A"/>
    <w:rsid w:val="00FE74E5"/>
    <w:rsid w:val="00FE7CAE"/>
    <w:rsid w:val="00FF0AA7"/>
    <w:rsid w:val="00FF1D27"/>
    <w:rsid w:val="00FF4F24"/>
    <w:rsid w:val="00FF5B2D"/>
    <w:rsid w:val="00FF6090"/>
    <w:rsid w:val="00FF60F7"/>
    <w:rsid w:val="00FF7C0D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426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322" w:lineRule="atLeast"/>
      <w:ind w:left="10" w:firstLine="725"/>
      <w:jc w:val="right"/>
      <w:outlineLvl w:val="0"/>
    </w:pPr>
    <w:rPr>
      <w:color w:val="000000"/>
      <w:spacing w:val="3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2160" w:firstLine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C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C3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A70C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6618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C34"/>
    <w:rPr>
      <w:sz w:val="28"/>
    </w:rPr>
  </w:style>
  <w:style w:type="paragraph" w:styleId="Caption">
    <w:name w:val="caption"/>
    <w:basedOn w:val="Normal"/>
    <w:next w:val="Normal"/>
    <w:uiPriority w:val="35"/>
    <w:qFormat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10" w:firstLine="725"/>
      <w:jc w:val="right"/>
    </w:pPr>
    <w:rPr>
      <w:color w:val="000000"/>
      <w:w w:val="101"/>
      <w:szCs w:val="28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0C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22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34"/>
    <w:rPr>
      <w:sz w:val="0"/>
      <w:szCs w:val="0"/>
    </w:rPr>
  </w:style>
  <w:style w:type="paragraph" w:customStyle="1" w:styleId="ConsNormal">
    <w:name w:val="ConsNormal"/>
    <w:rsid w:val="0058126A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537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537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37C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537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37C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6618"/>
    <w:rPr>
      <w:rFonts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0622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C34"/>
  </w:style>
  <w:style w:type="character" w:styleId="FootnoteReference">
    <w:name w:val="footnote reference"/>
    <w:basedOn w:val="DefaultParagraphFont"/>
    <w:uiPriority w:val="99"/>
    <w:semiHidden/>
    <w:rsid w:val="000622BF"/>
    <w:rPr>
      <w:rFonts w:cs="Times New Roman"/>
      <w:vertAlign w:val="superscript"/>
    </w:rPr>
  </w:style>
  <w:style w:type="paragraph" w:customStyle="1" w:styleId="ConsPlusNormal">
    <w:name w:val="ConsPlusNormal"/>
    <w:rsid w:val="009B5669"/>
    <w:pPr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A07D5"/>
    <w:pPr>
      <w:ind w:left="708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F46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4606"/>
    <w:rPr>
      <w:rFonts w:cs="Times New Roman"/>
      <w:sz w:val="16"/>
      <w:szCs w:val="16"/>
    </w:rPr>
  </w:style>
  <w:style w:type="paragraph" w:customStyle="1" w:styleId="ListParagraph1">
    <w:name w:val="List Paragraph1"/>
    <w:basedOn w:val="Normal"/>
    <w:rsid w:val="00DF460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35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63661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310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uy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4846</Words>
  <Characters>27625</Characters>
  <Application>Microsoft Office Outlook</Application>
  <DocSecurity>0</DocSecurity>
  <Lines>0</Lines>
  <Paragraphs>0</Paragraphs>
  <ScaleCrop>false</ScaleCrop>
  <Company>Администрация Абдулинского 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Абдулинский район</dc:creator>
  <cp:keywords/>
  <dc:description/>
  <cp:lastModifiedBy>111</cp:lastModifiedBy>
  <cp:revision>42</cp:revision>
  <cp:lastPrinted>2019-06-25T16:46:00Z</cp:lastPrinted>
  <dcterms:created xsi:type="dcterms:W3CDTF">2019-03-29T07:56:00Z</dcterms:created>
  <dcterms:modified xsi:type="dcterms:W3CDTF">2019-06-25T16:47:00Z</dcterms:modified>
</cp:coreProperties>
</file>